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6B6" w:rsidRPr="00DF0080" w:rsidRDefault="001056B6" w:rsidP="000E6A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80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1056B6" w:rsidRPr="00DF0080" w:rsidRDefault="001056B6" w:rsidP="000E6A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80">
        <w:rPr>
          <w:rFonts w:ascii="Times New Roman" w:hAnsi="Times New Roman"/>
          <w:b/>
          <w:sz w:val="28"/>
          <w:szCs w:val="28"/>
        </w:rPr>
        <w:t>БРЯНСКАЯ ОБЛАСТЬ ТРУБЧЕВСКИЙ РАЙОН</w:t>
      </w:r>
    </w:p>
    <w:p w:rsidR="001056B6" w:rsidRPr="00DF0080" w:rsidRDefault="001056B6" w:rsidP="000E6A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80">
        <w:rPr>
          <w:rFonts w:ascii="Times New Roman" w:hAnsi="Times New Roman"/>
          <w:b/>
          <w:sz w:val="28"/>
          <w:szCs w:val="28"/>
        </w:rPr>
        <w:t>СЕМЯЧКОВСКИЙ СЕЛЬСКИЙ СОВЕТ НАРОДНЫХ ДЕПУТАТОВ</w:t>
      </w:r>
    </w:p>
    <w:p w:rsidR="001056B6" w:rsidRDefault="001056B6" w:rsidP="000E6AC7">
      <w:pPr>
        <w:tabs>
          <w:tab w:val="left" w:pos="-426"/>
          <w:tab w:val="left" w:pos="284"/>
        </w:tabs>
        <w:spacing w:before="120" w:after="0" w:line="240" w:lineRule="auto"/>
        <w:jc w:val="center"/>
        <w:rPr>
          <w:rFonts w:ascii="Times New Roman" w:hAnsi="Times New Roman"/>
          <w:b/>
          <w:spacing w:val="60"/>
        </w:rPr>
      </w:pPr>
      <w:r>
        <w:rPr>
          <w:rFonts w:ascii="Times New Roman" w:hAnsi="Times New Roman"/>
          <w:b/>
          <w:spacing w:val="60"/>
          <w:sz w:val="48"/>
          <w:szCs w:val="48"/>
        </w:rPr>
        <w:t>РЕШЕНИЕ</w:t>
      </w:r>
    </w:p>
    <w:p w:rsidR="001056B6" w:rsidRPr="00025452" w:rsidRDefault="001056B6" w:rsidP="000E6A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56B6" w:rsidRDefault="001056B6" w:rsidP="000E6A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от 25 марта 2026 года № 5-70</w:t>
      </w:r>
    </w:p>
    <w:p w:rsidR="001056B6" w:rsidRPr="00334524" w:rsidRDefault="001056B6" w:rsidP="00334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56B6" w:rsidRPr="00334524" w:rsidRDefault="001056B6" w:rsidP="00334524">
      <w:pPr>
        <w:pStyle w:val="ConsPlusTitle"/>
        <w:tabs>
          <w:tab w:val="left" w:pos="5245"/>
          <w:tab w:val="left" w:pos="5529"/>
          <w:tab w:val="left" w:pos="5670"/>
          <w:tab w:val="left" w:pos="6096"/>
        </w:tabs>
        <w:jc w:val="center"/>
        <w:rPr>
          <w:sz w:val="28"/>
          <w:szCs w:val="28"/>
        </w:rPr>
      </w:pPr>
      <w:r w:rsidRPr="00334524">
        <w:rPr>
          <w:sz w:val="28"/>
          <w:szCs w:val="28"/>
        </w:rPr>
        <w:t xml:space="preserve">О внесении изменений в </w:t>
      </w:r>
      <w:r w:rsidRPr="00334524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оложение о муниципальной службе в органах местного самоуправления Семячковского сельского поселения</w:t>
      </w:r>
    </w:p>
    <w:p w:rsidR="001056B6" w:rsidRPr="00334524" w:rsidRDefault="001056B6" w:rsidP="0033452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056B6" w:rsidRPr="00B456AA" w:rsidRDefault="001056B6" w:rsidP="003345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524">
        <w:rPr>
          <w:rFonts w:ascii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hAnsi="Times New Roman"/>
          <w:sz w:val="28"/>
          <w:szCs w:val="28"/>
        </w:rPr>
        <w:t>протест</w:t>
      </w:r>
      <w:r w:rsidRPr="00334524">
        <w:rPr>
          <w:rFonts w:ascii="Times New Roman" w:hAnsi="Times New Roman" w:cs="Times New Roman"/>
          <w:sz w:val="28"/>
          <w:szCs w:val="28"/>
        </w:rPr>
        <w:t xml:space="preserve"> прокуратуры Трубчевск</w:t>
      </w:r>
      <w:r>
        <w:rPr>
          <w:rFonts w:ascii="Times New Roman" w:hAnsi="Times New Roman"/>
          <w:sz w:val="28"/>
          <w:szCs w:val="28"/>
        </w:rPr>
        <w:t>ого района Брянской области от 24</w:t>
      </w:r>
      <w:r w:rsidRPr="0033452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3.2026 № 08-2026/Пр</w:t>
      </w:r>
      <w:r w:rsidRPr="00334524">
        <w:rPr>
          <w:rFonts w:ascii="Times New Roman" w:hAnsi="Times New Roman" w:cs="Times New Roman"/>
          <w:sz w:val="28"/>
          <w:szCs w:val="28"/>
        </w:rPr>
        <w:t>дп</w:t>
      </w:r>
      <w:r>
        <w:rPr>
          <w:rFonts w:ascii="Times New Roman" w:hAnsi="Times New Roman"/>
          <w:sz w:val="28"/>
          <w:szCs w:val="28"/>
        </w:rPr>
        <w:t>129</w:t>
      </w:r>
      <w:r w:rsidRPr="00334524">
        <w:rPr>
          <w:rFonts w:ascii="Times New Roman" w:hAnsi="Times New Roman" w:cs="Times New Roman"/>
          <w:sz w:val="28"/>
          <w:szCs w:val="28"/>
        </w:rPr>
        <w:t xml:space="preserve">-26-20150033, </w:t>
      </w:r>
      <w:r>
        <w:rPr>
          <w:rFonts w:ascii="Times New Roman" w:hAnsi="Times New Roman"/>
          <w:sz w:val="28"/>
          <w:szCs w:val="28"/>
        </w:rPr>
        <w:t xml:space="preserve">в соответствии Федеральным законом от от 02.03.2007 № 25-ФЗ «О муниципальной службе в Российской Федерации» (в ред. от 28.12.2025 № 505-ФЗ),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6A7457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hyperlink r:id="rId7" w:history="1">
        <w:r w:rsidRPr="009658CF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20.03.2025 </w:t>
        </w:r>
        <w:r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№ 33-ФЗ «</w:t>
        </w:r>
        <w:r w:rsidRPr="009658CF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Об общих принципах организации местного самоуправления в единой системе публичной власти</w:t>
        </w:r>
      </w:hyperlink>
      <w:r w:rsidRPr="000E6AC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F0080">
        <w:rPr>
          <w:rFonts w:ascii="Times New Roman" w:hAnsi="Times New Roman"/>
          <w:sz w:val="28"/>
          <w:szCs w:val="28"/>
        </w:rPr>
        <w:t xml:space="preserve">Семячковский сельский </w:t>
      </w:r>
      <w:r w:rsidRPr="00DF0080"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B456AA">
        <w:rPr>
          <w:rFonts w:ascii="Times New Roman" w:hAnsi="Times New Roman" w:cs="Times New Roman"/>
          <w:sz w:val="28"/>
          <w:szCs w:val="28"/>
        </w:rPr>
        <w:t>народных депутатов</w:t>
      </w:r>
    </w:p>
    <w:p w:rsidR="001056B6" w:rsidRPr="00B456AA" w:rsidRDefault="001056B6" w:rsidP="00334524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6AA">
        <w:rPr>
          <w:rFonts w:ascii="Times New Roman" w:hAnsi="Times New Roman" w:cs="Times New Roman"/>
          <w:sz w:val="28"/>
          <w:szCs w:val="28"/>
        </w:rPr>
        <w:t>решил:</w:t>
      </w:r>
    </w:p>
    <w:p w:rsidR="001056B6" w:rsidRPr="00B456AA" w:rsidRDefault="001056B6" w:rsidP="00334524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6AA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B456AA">
        <w:rPr>
          <w:rFonts w:ascii="Times New Roman" w:hAnsi="Times New Roman" w:cs="Times New Roman"/>
          <w:color w:val="000000"/>
          <w:sz w:val="28"/>
          <w:szCs w:val="28"/>
        </w:rPr>
        <w:t>Положение о муниципальной службе в органах местного самоуправления Семячковского сельского поселения</w:t>
      </w:r>
      <w:r w:rsidRPr="00B456AA">
        <w:rPr>
          <w:rFonts w:ascii="Times New Roman" w:hAnsi="Times New Roman" w:cs="Times New Roman"/>
          <w:sz w:val="28"/>
          <w:szCs w:val="28"/>
        </w:rPr>
        <w:t xml:space="preserve"> (далее – Положение), утвержденное решением Семячковского сельского Совета народных депутатов от 26.09.2019 № 4-17, следующие изменения:</w:t>
      </w:r>
    </w:p>
    <w:p w:rsidR="001056B6" w:rsidRDefault="001056B6" w:rsidP="00334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6AA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в абзаце 1 пункта 3 статьи 9 Положения слова «муниципальные служащие, замещающие указанные должности,» и «ежегодно» исключить;</w:t>
      </w:r>
    </w:p>
    <w:p w:rsidR="001056B6" w:rsidRPr="00570915" w:rsidRDefault="001056B6" w:rsidP="00570915">
      <w:pPr>
        <w:pStyle w:val="ConsPlusNormal"/>
        <w:tabs>
          <w:tab w:val="right" w:pos="9637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абзаце 2 </w:t>
      </w:r>
      <w:r w:rsidRPr="00570915">
        <w:rPr>
          <w:rFonts w:ascii="Times New Roman" w:hAnsi="Times New Roman" w:cs="Times New Roman"/>
          <w:sz w:val="28"/>
          <w:szCs w:val="28"/>
        </w:rPr>
        <w:t xml:space="preserve">пункта 3 статьи 9 Положения после слов «Брянской области» дополнить словами «в случае наличия оснований предоставлять такие сведения о расходах, предусмотренные Федеральным законом от 03.12.2012 </w:t>
      </w:r>
      <w:r w:rsidRPr="00570915">
        <w:rPr>
          <w:rFonts w:ascii="Times New Roman" w:hAnsi="Times New Roman" w:cs="Times New Roman"/>
          <w:sz w:val="28"/>
          <w:szCs w:val="28"/>
        </w:rPr>
        <w:br/>
        <w:t>№ 230-ФЗ «О контроле за соответствием расходов лиц, замещающих государственные должности, и иных лиц их доходам»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70915">
        <w:rPr>
          <w:rFonts w:ascii="Times New Roman" w:hAnsi="Times New Roman" w:cs="Times New Roman"/>
          <w:sz w:val="28"/>
          <w:szCs w:val="28"/>
        </w:rPr>
        <w:t>.</w:t>
      </w:r>
    </w:p>
    <w:p w:rsidR="001056B6" w:rsidRPr="00334524" w:rsidRDefault="001056B6" w:rsidP="00570915">
      <w:pPr>
        <w:pStyle w:val="ListParagraph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34524">
        <w:rPr>
          <w:rFonts w:ascii="Times New Roman" w:hAnsi="Times New Roman"/>
          <w:sz w:val="28"/>
          <w:szCs w:val="28"/>
        </w:rPr>
        <w:t xml:space="preserve">2. Настоящее решение </w:t>
      </w:r>
      <w:r w:rsidRPr="00334524">
        <w:rPr>
          <w:rFonts w:ascii="Times New Roman" w:hAnsi="Times New Roman"/>
          <w:color w:val="000000"/>
          <w:sz w:val="28"/>
          <w:szCs w:val="28"/>
        </w:rPr>
        <w:t xml:space="preserve">подлежит официальному опубликованию </w:t>
      </w:r>
      <w:r w:rsidRPr="00334524">
        <w:rPr>
          <w:rFonts w:ascii="Times New Roman" w:hAnsi="Times New Roman"/>
          <w:color w:val="000000"/>
          <w:sz w:val="28"/>
          <w:szCs w:val="28"/>
        </w:rPr>
        <w:br/>
        <w:t xml:space="preserve">в </w:t>
      </w:r>
      <w:r w:rsidRPr="00334524">
        <w:rPr>
          <w:rFonts w:ascii="Times New Roman" w:hAnsi="Times New Roman"/>
          <w:sz w:val="28"/>
          <w:szCs w:val="28"/>
        </w:rPr>
        <w:t xml:space="preserve">печатном средстве массовой информации «Информационный бюллетень Семячковского сельского поселения» </w:t>
      </w:r>
      <w:bookmarkStart w:id="0" w:name="_Hlk183166751"/>
      <w:r w:rsidRPr="00334524">
        <w:rPr>
          <w:rFonts w:ascii="Times New Roman" w:hAnsi="Times New Roman"/>
          <w:color w:val="000000"/>
          <w:sz w:val="28"/>
          <w:szCs w:val="28"/>
        </w:rPr>
        <w:t xml:space="preserve">и размещению на официальном сайте Трубчевского муниципального района в сети Интернет (www.trubrayon.ru) </w:t>
      </w:r>
      <w:r w:rsidRPr="00334524">
        <w:rPr>
          <w:rFonts w:ascii="Times New Roman" w:hAnsi="Times New Roman"/>
          <w:color w:val="000000"/>
          <w:sz w:val="28"/>
          <w:szCs w:val="28"/>
        </w:rPr>
        <w:br/>
        <w:t>на странице «Семячковское сельское поселение»</w:t>
      </w:r>
      <w:bookmarkEnd w:id="0"/>
      <w:r w:rsidRPr="00334524">
        <w:rPr>
          <w:rFonts w:ascii="Times New Roman" w:hAnsi="Times New Roman"/>
          <w:color w:val="000000"/>
          <w:sz w:val="28"/>
          <w:szCs w:val="28"/>
        </w:rPr>
        <w:t>.</w:t>
      </w:r>
    </w:p>
    <w:p w:rsidR="001056B6" w:rsidRPr="00334524" w:rsidRDefault="001056B6" w:rsidP="00570915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4524">
        <w:rPr>
          <w:rFonts w:ascii="Times New Roman" w:hAnsi="Times New Roman"/>
          <w:sz w:val="28"/>
          <w:szCs w:val="28"/>
        </w:rPr>
        <w:t xml:space="preserve">3. Настоящее решение вступает в силу с даты его </w:t>
      </w:r>
      <w:r w:rsidRPr="00334524">
        <w:rPr>
          <w:rFonts w:ascii="Times New Roman" w:hAnsi="Times New Roman"/>
          <w:color w:val="000000"/>
          <w:sz w:val="28"/>
          <w:szCs w:val="28"/>
        </w:rPr>
        <w:t xml:space="preserve">официального </w:t>
      </w:r>
      <w:r w:rsidRPr="00334524">
        <w:rPr>
          <w:rFonts w:ascii="Times New Roman" w:hAnsi="Times New Roman"/>
          <w:sz w:val="28"/>
          <w:szCs w:val="28"/>
        </w:rPr>
        <w:t xml:space="preserve">опубликования </w:t>
      </w:r>
      <w:r w:rsidRPr="00334524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334524">
        <w:rPr>
          <w:rFonts w:ascii="Times New Roman" w:hAnsi="Times New Roman"/>
          <w:sz w:val="28"/>
          <w:szCs w:val="28"/>
        </w:rPr>
        <w:t>печатном средстве массовой информации «Информационный бюллетень Семячковского сельского поселения».</w:t>
      </w:r>
    </w:p>
    <w:p w:rsidR="001056B6" w:rsidRPr="00334524" w:rsidRDefault="001056B6" w:rsidP="00570915">
      <w:pPr>
        <w:autoSpaceDE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524">
        <w:rPr>
          <w:rFonts w:ascii="Times New Roman" w:hAnsi="Times New Roman"/>
          <w:sz w:val="28"/>
          <w:szCs w:val="28"/>
        </w:rPr>
        <w:t xml:space="preserve">4. Контроль за исполнением настоящего решения возложить </w:t>
      </w:r>
      <w:r w:rsidRPr="00334524">
        <w:rPr>
          <w:rFonts w:ascii="Times New Roman" w:hAnsi="Times New Roman"/>
          <w:sz w:val="28"/>
          <w:szCs w:val="28"/>
        </w:rPr>
        <w:br/>
        <w:t>на постоянную комиссию Семячковского сельского Совета народных депутатов по правовым вопросам и взаимодействию с органами Государственной власти, по социальным вопросам, экологии и природопользованию.</w:t>
      </w:r>
    </w:p>
    <w:p w:rsidR="001056B6" w:rsidRPr="00334524" w:rsidRDefault="001056B6" w:rsidP="00334524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56B6" w:rsidRPr="00334524" w:rsidRDefault="001056B6" w:rsidP="00334524">
      <w:pPr>
        <w:autoSpaceDE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334524">
        <w:rPr>
          <w:rFonts w:ascii="Times New Roman" w:hAnsi="Times New Roman"/>
          <w:sz w:val="28"/>
          <w:szCs w:val="28"/>
        </w:rPr>
        <w:t xml:space="preserve">Глава Семячковского </w:t>
      </w:r>
    </w:p>
    <w:p w:rsidR="001056B6" w:rsidRPr="00334524" w:rsidRDefault="001056B6" w:rsidP="00334524">
      <w:pPr>
        <w:autoSpaceDE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334524">
        <w:rPr>
          <w:rFonts w:ascii="Times New Roman" w:hAnsi="Times New Roman"/>
          <w:sz w:val="28"/>
          <w:szCs w:val="28"/>
        </w:rPr>
        <w:t>сельского поселения                                                                           С.В. Ворфлусев</w:t>
      </w:r>
    </w:p>
    <w:sectPr w:rsidR="001056B6" w:rsidRPr="00334524" w:rsidSect="00570915">
      <w:headerReference w:type="default" r:id="rId8"/>
      <w:pgSz w:w="11906" w:h="16838"/>
      <w:pgMar w:top="851" w:right="851" w:bottom="851" w:left="1418" w:header="454" w:footer="454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6B6" w:rsidRDefault="001056B6" w:rsidP="00BF01BE">
      <w:pPr>
        <w:spacing w:after="0" w:line="240" w:lineRule="auto"/>
      </w:pPr>
      <w:r>
        <w:separator/>
      </w:r>
    </w:p>
  </w:endnote>
  <w:endnote w:type="continuationSeparator" w:id="0">
    <w:p w:rsidR="001056B6" w:rsidRDefault="001056B6" w:rsidP="00BF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6B6" w:rsidRDefault="001056B6" w:rsidP="00BF01BE">
      <w:pPr>
        <w:spacing w:after="0" w:line="240" w:lineRule="auto"/>
      </w:pPr>
      <w:r>
        <w:separator/>
      </w:r>
    </w:p>
  </w:footnote>
  <w:footnote w:type="continuationSeparator" w:id="0">
    <w:p w:rsidR="001056B6" w:rsidRDefault="001056B6" w:rsidP="00BF0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B6" w:rsidRPr="004E12BA" w:rsidRDefault="001056B6" w:rsidP="000900AB">
    <w:pPr>
      <w:pStyle w:val="Header"/>
      <w:jc w:val="center"/>
      <w:rPr>
        <w:rFonts w:ascii="Times New Roman" w:hAnsi="Times New Roman"/>
        <w:sz w:val="24"/>
        <w:szCs w:val="24"/>
      </w:rPr>
    </w:pPr>
    <w:r w:rsidRPr="004E12BA">
      <w:rPr>
        <w:rFonts w:ascii="Times New Roman" w:hAnsi="Times New Roman"/>
        <w:sz w:val="24"/>
        <w:szCs w:val="24"/>
      </w:rPr>
      <w:fldChar w:fldCharType="begin"/>
    </w:r>
    <w:r w:rsidRPr="004E12BA">
      <w:rPr>
        <w:rFonts w:ascii="Times New Roman" w:hAnsi="Times New Roman"/>
        <w:sz w:val="24"/>
        <w:szCs w:val="24"/>
      </w:rPr>
      <w:instrText xml:space="preserve"> PAGE   \* MERGEFORMAT </w:instrText>
    </w:r>
    <w:r w:rsidRPr="004E12BA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4E12BA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842D8"/>
    <w:multiLevelType w:val="hybridMultilevel"/>
    <w:tmpl w:val="44CA51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52950BB"/>
    <w:multiLevelType w:val="hybridMultilevel"/>
    <w:tmpl w:val="DE0401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BB64CD5"/>
    <w:multiLevelType w:val="multilevel"/>
    <w:tmpl w:val="B17095B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271C"/>
    <w:rsid w:val="00007243"/>
    <w:rsid w:val="000120BD"/>
    <w:rsid w:val="00025452"/>
    <w:rsid w:val="00032AA8"/>
    <w:rsid w:val="00046D13"/>
    <w:rsid w:val="0005444A"/>
    <w:rsid w:val="00062134"/>
    <w:rsid w:val="00070A80"/>
    <w:rsid w:val="000856B3"/>
    <w:rsid w:val="000900AB"/>
    <w:rsid w:val="000B0170"/>
    <w:rsid w:val="000D04F5"/>
    <w:rsid w:val="000E4147"/>
    <w:rsid w:val="000E6AC7"/>
    <w:rsid w:val="00102372"/>
    <w:rsid w:val="00102E67"/>
    <w:rsid w:val="001056B6"/>
    <w:rsid w:val="00123621"/>
    <w:rsid w:val="00136CE3"/>
    <w:rsid w:val="00145F15"/>
    <w:rsid w:val="001636C7"/>
    <w:rsid w:val="001C0AF0"/>
    <w:rsid w:val="001E0C4A"/>
    <w:rsid w:val="00212702"/>
    <w:rsid w:val="0022168F"/>
    <w:rsid w:val="002273C9"/>
    <w:rsid w:val="00241D99"/>
    <w:rsid w:val="0024215A"/>
    <w:rsid w:val="002434D0"/>
    <w:rsid w:val="0025209E"/>
    <w:rsid w:val="002534F7"/>
    <w:rsid w:val="00257E7B"/>
    <w:rsid w:val="00267576"/>
    <w:rsid w:val="00274780"/>
    <w:rsid w:val="0027674F"/>
    <w:rsid w:val="00284185"/>
    <w:rsid w:val="002921C1"/>
    <w:rsid w:val="002A0380"/>
    <w:rsid w:val="002B1F74"/>
    <w:rsid w:val="002C06E8"/>
    <w:rsid w:val="002D6AB9"/>
    <w:rsid w:val="00310A49"/>
    <w:rsid w:val="00334524"/>
    <w:rsid w:val="003473FF"/>
    <w:rsid w:val="0036514D"/>
    <w:rsid w:val="00393D2C"/>
    <w:rsid w:val="003D0E9E"/>
    <w:rsid w:val="003D57D3"/>
    <w:rsid w:val="003F6945"/>
    <w:rsid w:val="00402CE2"/>
    <w:rsid w:val="004536D2"/>
    <w:rsid w:val="0045447F"/>
    <w:rsid w:val="00454F8A"/>
    <w:rsid w:val="004611F8"/>
    <w:rsid w:val="0046481E"/>
    <w:rsid w:val="004721F9"/>
    <w:rsid w:val="00487EA1"/>
    <w:rsid w:val="004C1884"/>
    <w:rsid w:val="004D1954"/>
    <w:rsid w:val="004E12BA"/>
    <w:rsid w:val="004E3B92"/>
    <w:rsid w:val="004F652C"/>
    <w:rsid w:val="005139E2"/>
    <w:rsid w:val="00563DC8"/>
    <w:rsid w:val="00570915"/>
    <w:rsid w:val="0059013A"/>
    <w:rsid w:val="00645F45"/>
    <w:rsid w:val="00677960"/>
    <w:rsid w:val="00680C0C"/>
    <w:rsid w:val="0069652E"/>
    <w:rsid w:val="006A158E"/>
    <w:rsid w:val="006A7457"/>
    <w:rsid w:val="006B09CE"/>
    <w:rsid w:val="006B0C8D"/>
    <w:rsid w:val="006B3A0B"/>
    <w:rsid w:val="006B6F8A"/>
    <w:rsid w:val="006D0276"/>
    <w:rsid w:val="006D3650"/>
    <w:rsid w:val="006F1DB2"/>
    <w:rsid w:val="00700F34"/>
    <w:rsid w:val="00720DA1"/>
    <w:rsid w:val="0073675A"/>
    <w:rsid w:val="00740EE0"/>
    <w:rsid w:val="0077670A"/>
    <w:rsid w:val="00776D46"/>
    <w:rsid w:val="00777089"/>
    <w:rsid w:val="00786786"/>
    <w:rsid w:val="007A788A"/>
    <w:rsid w:val="007B1B0F"/>
    <w:rsid w:val="007B4707"/>
    <w:rsid w:val="007C42AA"/>
    <w:rsid w:val="007C6584"/>
    <w:rsid w:val="007E5AE2"/>
    <w:rsid w:val="00812EC0"/>
    <w:rsid w:val="00831DC6"/>
    <w:rsid w:val="00846655"/>
    <w:rsid w:val="00863B11"/>
    <w:rsid w:val="008722D4"/>
    <w:rsid w:val="008A583F"/>
    <w:rsid w:val="008B2779"/>
    <w:rsid w:val="008B46EB"/>
    <w:rsid w:val="008B5ECC"/>
    <w:rsid w:val="008C4768"/>
    <w:rsid w:val="008D32A8"/>
    <w:rsid w:val="008D3739"/>
    <w:rsid w:val="008E7D57"/>
    <w:rsid w:val="008F3283"/>
    <w:rsid w:val="008F3DF2"/>
    <w:rsid w:val="009018E5"/>
    <w:rsid w:val="009105A6"/>
    <w:rsid w:val="00911BE3"/>
    <w:rsid w:val="009175E8"/>
    <w:rsid w:val="00920DB4"/>
    <w:rsid w:val="0093597C"/>
    <w:rsid w:val="009378A9"/>
    <w:rsid w:val="009605CD"/>
    <w:rsid w:val="00962F73"/>
    <w:rsid w:val="009658CF"/>
    <w:rsid w:val="0096761B"/>
    <w:rsid w:val="00970D36"/>
    <w:rsid w:val="009714C1"/>
    <w:rsid w:val="009831A3"/>
    <w:rsid w:val="0098774C"/>
    <w:rsid w:val="009E3103"/>
    <w:rsid w:val="00A05D10"/>
    <w:rsid w:val="00A20508"/>
    <w:rsid w:val="00A23DF6"/>
    <w:rsid w:val="00A5018D"/>
    <w:rsid w:val="00A62B79"/>
    <w:rsid w:val="00A671AD"/>
    <w:rsid w:val="00A824DD"/>
    <w:rsid w:val="00A83A7D"/>
    <w:rsid w:val="00A9243D"/>
    <w:rsid w:val="00A930A1"/>
    <w:rsid w:val="00A94E90"/>
    <w:rsid w:val="00A94F13"/>
    <w:rsid w:val="00AC328B"/>
    <w:rsid w:val="00AD2D48"/>
    <w:rsid w:val="00AE5931"/>
    <w:rsid w:val="00AE7F9B"/>
    <w:rsid w:val="00AF3F8F"/>
    <w:rsid w:val="00B10EE4"/>
    <w:rsid w:val="00B37254"/>
    <w:rsid w:val="00B456AA"/>
    <w:rsid w:val="00B847E2"/>
    <w:rsid w:val="00B959EA"/>
    <w:rsid w:val="00BA4086"/>
    <w:rsid w:val="00BB7A72"/>
    <w:rsid w:val="00BC2077"/>
    <w:rsid w:val="00BD0F91"/>
    <w:rsid w:val="00BE39AC"/>
    <w:rsid w:val="00BE5BD4"/>
    <w:rsid w:val="00BF01BE"/>
    <w:rsid w:val="00BF0765"/>
    <w:rsid w:val="00C275BA"/>
    <w:rsid w:val="00C35E8E"/>
    <w:rsid w:val="00C52D88"/>
    <w:rsid w:val="00C57C8A"/>
    <w:rsid w:val="00C622EB"/>
    <w:rsid w:val="00C703BE"/>
    <w:rsid w:val="00C8360D"/>
    <w:rsid w:val="00CA0ACA"/>
    <w:rsid w:val="00CD5317"/>
    <w:rsid w:val="00CD7A37"/>
    <w:rsid w:val="00D03BD2"/>
    <w:rsid w:val="00D043D7"/>
    <w:rsid w:val="00D25022"/>
    <w:rsid w:val="00D517A9"/>
    <w:rsid w:val="00D75F83"/>
    <w:rsid w:val="00D91049"/>
    <w:rsid w:val="00DA740A"/>
    <w:rsid w:val="00DB3816"/>
    <w:rsid w:val="00DB45DA"/>
    <w:rsid w:val="00DC18ED"/>
    <w:rsid w:val="00DC38AB"/>
    <w:rsid w:val="00DC567A"/>
    <w:rsid w:val="00DD19E1"/>
    <w:rsid w:val="00DF0080"/>
    <w:rsid w:val="00E10BC6"/>
    <w:rsid w:val="00E1461E"/>
    <w:rsid w:val="00E4797D"/>
    <w:rsid w:val="00E60196"/>
    <w:rsid w:val="00E6271C"/>
    <w:rsid w:val="00E97D61"/>
    <w:rsid w:val="00EA30E1"/>
    <w:rsid w:val="00EB38E8"/>
    <w:rsid w:val="00EB6FE4"/>
    <w:rsid w:val="00EF44CA"/>
    <w:rsid w:val="00F23A11"/>
    <w:rsid w:val="00F3150B"/>
    <w:rsid w:val="00F35913"/>
    <w:rsid w:val="00F53670"/>
    <w:rsid w:val="00F75558"/>
    <w:rsid w:val="00F83631"/>
    <w:rsid w:val="00F83871"/>
    <w:rsid w:val="00F87465"/>
    <w:rsid w:val="00FB092D"/>
    <w:rsid w:val="00FB255B"/>
    <w:rsid w:val="00FE5B55"/>
    <w:rsid w:val="00FE6207"/>
    <w:rsid w:val="00FF1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A49"/>
    <w:pPr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310A49"/>
    <w:rPr>
      <w:rFonts w:ascii="Times New Roman" w:hAnsi="Times New Roman"/>
      <w:sz w:val="24"/>
    </w:rPr>
  </w:style>
  <w:style w:type="character" w:customStyle="1" w:styleId="FontStyle11">
    <w:name w:val="Font Style11"/>
    <w:uiPriority w:val="99"/>
    <w:rsid w:val="00310A49"/>
    <w:rPr>
      <w:rFonts w:ascii="Times New Roman" w:hAnsi="Times New Roman"/>
      <w:i/>
      <w:sz w:val="18"/>
    </w:rPr>
  </w:style>
  <w:style w:type="character" w:customStyle="1" w:styleId="FontStyle13">
    <w:name w:val="Font Style13"/>
    <w:uiPriority w:val="99"/>
    <w:rsid w:val="00310A49"/>
    <w:rPr>
      <w:rFonts w:ascii="Times New Roman" w:hAnsi="Times New Roman"/>
      <w:b/>
      <w:i/>
      <w:sz w:val="18"/>
    </w:rPr>
  </w:style>
  <w:style w:type="character" w:customStyle="1" w:styleId="FontStyle12">
    <w:name w:val="Font Style12"/>
    <w:uiPriority w:val="99"/>
    <w:rsid w:val="00310A49"/>
    <w:rPr>
      <w:rFonts w:ascii="Times New Roman" w:hAnsi="Times New Roman"/>
      <w:sz w:val="24"/>
    </w:rPr>
  </w:style>
  <w:style w:type="character" w:customStyle="1" w:styleId="10">
    <w:name w:val="Основной текст (10)_"/>
    <w:uiPriority w:val="99"/>
    <w:rsid w:val="00310A49"/>
    <w:rPr>
      <w:b/>
      <w:sz w:val="18"/>
      <w:shd w:val="clear" w:color="auto" w:fill="FFFFFF"/>
    </w:rPr>
  </w:style>
  <w:style w:type="paragraph" w:customStyle="1" w:styleId="Heading">
    <w:name w:val="Heading"/>
    <w:basedOn w:val="Normal"/>
    <w:next w:val="BodyText"/>
    <w:uiPriority w:val="99"/>
    <w:rsid w:val="00310A49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10A49"/>
    <w:pPr>
      <w:spacing w:after="14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02E67"/>
    <w:rPr>
      <w:rFonts w:ascii="Calibri" w:hAnsi="Calibri" w:cs="Times New Roman"/>
      <w:lang w:eastAsia="zh-CN"/>
    </w:rPr>
  </w:style>
  <w:style w:type="paragraph" w:styleId="List">
    <w:name w:val="List"/>
    <w:basedOn w:val="BodyText"/>
    <w:uiPriority w:val="99"/>
    <w:rsid w:val="00310A49"/>
  </w:style>
  <w:style w:type="paragraph" w:styleId="Caption">
    <w:name w:val="caption"/>
    <w:basedOn w:val="Normal"/>
    <w:uiPriority w:val="99"/>
    <w:qFormat/>
    <w:rsid w:val="00310A4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310A49"/>
    <w:pPr>
      <w:suppressLineNumbers/>
    </w:pPr>
  </w:style>
  <w:style w:type="paragraph" w:customStyle="1" w:styleId="ConsPlusTitle">
    <w:name w:val="ConsPlusTitle"/>
    <w:uiPriority w:val="99"/>
    <w:rsid w:val="00310A49"/>
    <w:pPr>
      <w:widowControl w:val="0"/>
      <w:autoSpaceDE w:val="0"/>
    </w:pPr>
    <w:rPr>
      <w:rFonts w:eastAsia="Times New Roman" w:cs="Times New Roman"/>
      <w:b/>
      <w:bCs/>
      <w:sz w:val="24"/>
      <w:szCs w:val="24"/>
      <w:lang w:eastAsia="zh-CN"/>
    </w:rPr>
  </w:style>
  <w:style w:type="paragraph" w:customStyle="1" w:styleId="ConsPlusNormal">
    <w:name w:val="ConsPlusNormal"/>
    <w:uiPriority w:val="99"/>
    <w:rsid w:val="00310A49"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2">
    <w:name w:val="Style2"/>
    <w:basedOn w:val="Normal"/>
    <w:uiPriority w:val="99"/>
    <w:rsid w:val="00310A49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310A49"/>
    <w:pPr>
      <w:widowControl w:val="0"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f">
    <w:name w:val="f"/>
    <w:basedOn w:val="Normal"/>
    <w:uiPriority w:val="99"/>
    <w:rsid w:val="00310A4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310A49"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00">
    <w:name w:val="Основной текст (10)"/>
    <w:basedOn w:val="Normal"/>
    <w:uiPriority w:val="99"/>
    <w:rsid w:val="00310A49"/>
    <w:pPr>
      <w:shd w:val="clear" w:color="auto" w:fill="FFFFFF"/>
      <w:spacing w:before="120" w:after="0" w:line="212" w:lineRule="exact"/>
      <w:jc w:val="center"/>
    </w:pPr>
    <w:rPr>
      <w:b/>
      <w:bCs/>
      <w:sz w:val="18"/>
      <w:szCs w:val="18"/>
      <w:lang w:val="en-US"/>
    </w:rPr>
  </w:style>
  <w:style w:type="paragraph" w:styleId="ListParagraph">
    <w:name w:val="List Paragraph"/>
    <w:basedOn w:val="Normal"/>
    <w:uiPriority w:val="99"/>
    <w:qFormat/>
    <w:rsid w:val="007367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F01BE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F01BE"/>
    <w:rPr>
      <w:rFonts w:ascii="Calibri" w:hAnsi="Calibri" w:cs="Times New Roman"/>
      <w:sz w:val="22"/>
      <w:lang w:val="ru-RU"/>
    </w:rPr>
  </w:style>
  <w:style w:type="paragraph" w:styleId="Footer">
    <w:name w:val="footer"/>
    <w:basedOn w:val="Normal"/>
    <w:link w:val="FooterChar"/>
    <w:uiPriority w:val="99"/>
    <w:rsid w:val="00BF01BE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F01BE"/>
    <w:rPr>
      <w:rFonts w:ascii="Calibri" w:hAnsi="Calibri" w:cs="Times New Roman"/>
      <w:sz w:val="22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F23A11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3A11"/>
    <w:rPr>
      <w:rFonts w:ascii="Tahoma" w:hAnsi="Tahoma" w:cs="Times New Roman"/>
      <w:sz w:val="16"/>
      <w:lang w:val="ru-RU"/>
    </w:rPr>
  </w:style>
  <w:style w:type="table" w:styleId="TableGrid">
    <w:name w:val="Table Grid"/>
    <w:basedOn w:val="TableNormal"/>
    <w:uiPriority w:val="99"/>
    <w:rsid w:val="00720DA1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720DA1"/>
    <w:pPr>
      <w:widowControl w:val="0"/>
      <w:snapToGrid w:val="0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FontStyle">
    <w:name w:val="Font Style"/>
    <w:uiPriority w:val="99"/>
    <w:rsid w:val="00C8360D"/>
    <w:rPr>
      <w:rFonts w:ascii="Times New Roman" w:hAnsi="Times New Roman"/>
      <w:b/>
      <w:sz w:val="28"/>
    </w:rPr>
  </w:style>
  <w:style w:type="character" w:styleId="Hyperlink">
    <w:name w:val="Hyperlink"/>
    <w:basedOn w:val="DefaultParagraphFont"/>
    <w:uiPriority w:val="99"/>
    <w:rsid w:val="000E6AC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2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0131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758</TotalTime>
  <Pages>1</Pages>
  <Words>355</Words>
  <Characters>2025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</dc:title>
  <dc:subject/>
  <dc:creator>Арт</dc:creator>
  <cp:keywords/>
  <dc:description/>
  <cp:lastModifiedBy>ххх</cp:lastModifiedBy>
  <cp:revision>111</cp:revision>
  <cp:lastPrinted>2023-07-25T11:06:00Z</cp:lastPrinted>
  <dcterms:created xsi:type="dcterms:W3CDTF">2017-02-13T09:46:00Z</dcterms:created>
  <dcterms:modified xsi:type="dcterms:W3CDTF">2026-03-25T08:50:00Z</dcterms:modified>
</cp:coreProperties>
</file>