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5D" w:rsidRPr="00461DBE" w:rsidRDefault="00C96E5D" w:rsidP="00461DBE">
      <w:pPr>
        <w:spacing w:after="0" w:line="240" w:lineRule="auto"/>
        <w:jc w:val="right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ПРОЕКТ</w:t>
      </w:r>
    </w:p>
    <w:p w:rsidR="00C96E5D" w:rsidRPr="003D0E9E" w:rsidRDefault="00C96E5D" w:rsidP="00CB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96E5D" w:rsidRPr="003D0E9E" w:rsidRDefault="00C96E5D" w:rsidP="00CB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БРЯНСКАЯ ОБЛАСТЬ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:rsidR="00C96E5D" w:rsidRPr="00A432D0" w:rsidRDefault="00C96E5D" w:rsidP="00CB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2D0">
        <w:rPr>
          <w:rFonts w:ascii="Times New Roman" w:hAnsi="Times New Roman"/>
          <w:b/>
          <w:sz w:val="28"/>
          <w:szCs w:val="28"/>
        </w:rPr>
        <w:t>СЕМЯЧКОВСКАЯ СЕЛЬСКАЯ АДМИНИСТРАЦИЯ</w:t>
      </w:r>
    </w:p>
    <w:p w:rsidR="00C96E5D" w:rsidRPr="00A432D0" w:rsidRDefault="00C96E5D" w:rsidP="00CB798C">
      <w:pPr>
        <w:spacing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A432D0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:rsidR="00C96E5D" w:rsidRPr="00E04B47" w:rsidRDefault="00C96E5D" w:rsidP="00CB798C">
      <w:pPr>
        <w:spacing w:after="0" w:line="240" w:lineRule="auto"/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C96E5D" w:rsidRPr="00E04B47" w:rsidRDefault="00C96E5D" w:rsidP="00CB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907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____________________</w:t>
      </w:r>
      <w:r w:rsidRPr="00647907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____</w:t>
      </w:r>
    </w:p>
    <w:p w:rsidR="00C96E5D" w:rsidRPr="00CB798C" w:rsidRDefault="00C96E5D" w:rsidP="00C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6E5D" w:rsidRPr="00461DBE" w:rsidRDefault="00C96E5D" w:rsidP="00461DB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 w:rsidRPr="00461DBE">
        <w:rPr>
          <w:rFonts w:ascii="Times New Roman" w:hAnsi="Times New Roman"/>
          <w:b/>
          <w:sz w:val="28"/>
          <w:szCs w:val="28"/>
          <w:lang w:eastAsia="ru-RU"/>
        </w:rPr>
        <w:t xml:space="preserve">утверждении </w:t>
      </w:r>
      <w:r w:rsidRPr="00461DBE">
        <w:rPr>
          <w:rFonts w:ascii="Times New Roman" w:hAnsi="Times New Roman"/>
          <w:b/>
          <w:sz w:val="28"/>
          <w:szCs w:val="28"/>
        </w:rPr>
        <w:t>муниципальной целевой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96E5D" w:rsidRPr="00461DBE" w:rsidRDefault="00C96E5D" w:rsidP="00461DB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61DBE">
        <w:rPr>
          <w:rFonts w:ascii="Times New Roman" w:hAnsi="Times New Roman"/>
          <w:b/>
          <w:sz w:val="28"/>
          <w:szCs w:val="28"/>
        </w:rPr>
        <w:t>«Профилактика наркомании,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1DBE">
        <w:rPr>
          <w:rFonts w:ascii="Times New Roman" w:hAnsi="Times New Roman"/>
          <w:b/>
          <w:sz w:val="28"/>
          <w:szCs w:val="28"/>
        </w:rPr>
        <w:t>токсикомании и алкоголизма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96E5D" w:rsidRPr="00461DBE" w:rsidRDefault="00C96E5D" w:rsidP="00461DBE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1DBE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Семячковского</w:t>
      </w:r>
      <w:r w:rsidRPr="00461DB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Трубчевского муниципального района Брянской области </w:t>
      </w:r>
      <w:r w:rsidRPr="00461DBE">
        <w:rPr>
          <w:rFonts w:ascii="Times New Roman" w:hAnsi="Times New Roman"/>
          <w:b/>
          <w:sz w:val="28"/>
          <w:szCs w:val="28"/>
        </w:rPr>
        <w:t>на 2025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1DB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1DBE">
        <w:rPr>
          <w:rFonts w:ascii="Times New Roman" w:hAnsi="Times New Roman"/>
          <w:b/>
          <w:sz w:val="28"/>
          <w:szCs w:val="28"/>
        </w:rPr>
        <w:t>2026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96E5D" w:rsidRPr="00CB798C" w:rsidRDefault="00C96E5D" w:rsidP="00C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6E5D" w:rsidRDefault="00C96E5D" w:rsidP="00CB798C">
      <w:pPr>
        <w:spacing w:before="120"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461DB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08.01.1998 № 3-ФЗ </w:t>
      </w:r>
      <w:r>
        <w:rPr>
          <w:rFonts w:ascii="Times New Roman" w:hAnsi="Times New Roman"/>
          <w:sz w:val="28"/>
          <w:szCs w:val="28"/>
        </w:rPr>
        <w:br/>
      </w:r>
      <w:r w:rsidRPr="00461DBE">
        <w:rPr>
          <w:rFonts w:ascii="Times New Roman" w:hAnsi="Times New Roman"/>
          <w:sz w:val="28"/>
          <w:szCs w:val="28"/>
        </w:rPr>
        <w:t>«О наркотических средствах и психотропных веществах</w:t>
      </w:r>
      <w:r>
        <w:rPr>
          <w:rFonts w:ascii="Times New Roman" w:hAnsi="Times New Roman"/>
          <w:sz w:val="28"/>
          <w:szCs w:val="28"/>
        </w:rPr>
        <w:t>»</w:t>
      </w:r>
      <w:r w:rsidRPr="00461D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DBE">
        <w:rPr>
          <w:rFonts w:ascii="Times New Roman" w:hAnsi="Times New Roman"/>
          <w:sz w:val="28"/>
          <w:szCs w:val="28"/>
        </w:rPr>
        <w:t xml:space="preserve">Указом Президента РФ от 23.11.2020 № 733 «Об утверждении Стратегии государственной антинаркотической политики Российской Федерации на период до 2030 года», Федеральным законом от 06.10.2003 № 131-ФЗ «Об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</w:rPr>
        <w:t>Р</w:t>
      </w:r>
      <w:r w:rsidRPr="00461DBE">
        <w:rPr>
          <w:rFonts w:ascii="Times New Roman" w:hAnsi="Times New Roman"/>
          <w:sz w:val="28"/>
          <w:szCs w:val="28"/>
        </w:rPr>
        <w:t xml:space="preserve">оссийской Федерации», руководствуясь Уставом </w:t>
      </w:r>
      <w:r>
        <w:rPr>
          <w:rFonts w:ascii="Times New Roman" w:hAnsi="Times New Roman"/>
          <w:sz w:val="28"/>
          <w:szCs w:val="28"/>
        </w:rPr>
        <w:t>Семячковского</w:t>
      </w:r>
      <w:r w:rsidRPr="00461DB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Трубчевского</w:t>
      </w:r>
      <w:r w:rsidRPr="00461DBE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</w:p>
    <w:p w:rsidR="00C96E5D" w:rsidRPr="00892C87" w:rsidRDefault="00C96E5D" w:rsidP="00CB798C">
      <w:pPr>
        <w:spacing w:before="120"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461DBE">
        <w:rPr>
          <w:rFonts w:ascii="Times New Roman" w:hAnsi="Times New Roman"/>
          <w:sz w:val="28"/>
          <w:szCs w:val="28"/>
        </w:rPr>
        <w:t>постановляю</w:t>
      </w:r>
      <w:r w:rsidRPr="00892C87">
        <w:rPr>
          <w:rFonts w:ascii="Times New Roman" w:hAnsi="Times New Roman"/>
          <w:sz w:val="28"/>
          <w:szCs w:val="28"/>
        </w:rPr>
        <w:t>:</w:t>
      </w:r>
    </w:p>
    <w:p w:rsidR="00C96E5D" w:rsidRPr="00461DBE" w:rsidRDefault="00C96E5D" w:rsidP="00461DBE">
      <w:pPr>
        <w:pStyle w:val="NoSpacing"/>
        <w:spacing w:before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2C87">
        <w:rPr>
          <w:rFonts w:ascii="Times New Roman" w:hAnsi="Times New Roman"/>
          <w:sz w:val="28"/>
          <w:szCs w:val="28"/>
        </w:rPr>
        <w:t xml:space="preserve">1. Утвердить </w:t>
      </w:r>
      <w:r w:rsidRPr="00461DBE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ую</w:t>
      </w:r>
      <w:r w:rsidRPr="00461DBE">
        <w:rPr>
          <w:rFonts w:ascii="Times New Roman" w:hAnsi="Times New Roman"/>
          <w:bCs/>
          <w:sz w:val="28"/>
          <w:szCs w:val="28"/>
        </w:rPr>
        <w:t xml:space="preserve"> целев</w:t>
      </w:r>
      <w:r>
        <w:rPr>
          <w:rFonts w:ascii="Times New Roman" w:hAnsi="Times New Roman"/>
          <w:bCs/>
          <w:sz w:val="28"/>
          <w:szCs w:val="28"/>
        </w:rPr>
        <w:t>ую</w:t>
      </w:r>
      <w:r w:rsidRPr="00461DBE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у</w:t>
      </w:r>
      <w:r w:rsidRPr="00461DBE">
        <w:rPr>
          <w:rFonts w:ascii="Times New Roman" w:hAnsi="Times New Roman"/>
          <w:bCs/>
          <w:sz w:val="28"/>
          <w:szCs w:val="28"/>
        </w:rPr>
        <w:t xml:space="preserve"> «Профилактика наркомании, токсикомании и алкоголизма на территории Семячковского сельского поселения Трубчевского муниципального района Брянской области на 2025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/>
          <w:bCs/>
          <w:sz w:val="28"/>
          <w:szCs w:val="28"/>
        </w:rPr>
        <w:t>2026 годы»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C96E5D" w:rsidRPr="00587B7B" w:rsidRDefault="00C96E5D" w:rsidP="00124B50">
      <w:pPr>
        <w:pStyle w:val="BodyText"/>
        <w:tabs>
          <w:tab w:val="left" w:pos="0"/>
        </w:tabs>
        <w:spacing w:before="120"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798C">
        <w:rPr>
          <w:rFonts w:ascii="Times New Roman" w:hAnsi="Times New Roman"/>
          <w:sz w:val="28"/>
          <w:szCs w:val="28"/>
        </w:rPr>
        <w:t xml:space="preserve">2. </w:t>
      </w:r>
      <w:r w:rsidRPr="00587B7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587B7B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опубликованию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83166751"/>
      <w:r w:rsidRPr="00587B7B">
        <w:rPr>
          <w:rFonts w:ascii="Times New Roman" w:hAnsi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87B7B">
        <w:rPr>
          <w:rFonts w:ascii="Times New Roman" w:hAnsi="Times New Roman"/>
          <w:color w:val="000000"/>
          <w:sz w:val="28"/>
          <w:szCs w:val="28"/>
        </w:rPr>
        <w:t>на странице «Семячковское сельское поселение»</w:t>
      </w:r>
      <w:bookmarkEnd w:id="0"/>
      <w:r w:rsidRPr="00587B7B">
        <w:rPr>
          <w:rFonts w:ascii="Times New Roman" w:hAnsi="Times New Roman"/>
          <w:color w:val="000000"/>
          <w:sz w:val="28"/>
          <w:szCs w:val="28"/>
        </w:rPr>
        <w:t>.</w:t>
      </w:r>
    </w:p>
    <w:p w:rsidR="00C96E5D" w:rsidRPr="00587B7B" w:rsidRDefault="00C96E5D" w:rsidP="00124B5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7B7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даты его </w:t>
      </w:r>
      <w:r w:rsidRPr="00587B7B">
        <w:rPr>
          <w:rFonts w:ascii="Times New Roman" w:hAnsi="Times New Roman"/>
          <w:color w:val="000000"/>
          <w:sz w:val="28"/>
          <w:szCs w:val="28"/>
        </w:rPr>
        <w:t xml:space="preserve">официального </w:t>
      </w:r>
      <w:r w:rsidRPr="00587B7B">
        <w:rPr>
          <w:rFonts w:ascii="Times New Roman" w:hAnsi="Times New Roman"/>
          <w:sz w:val="28"/>
          <w:szCs w:val="28"/>
        </w:rPr>
        <w:t>опубликования.</w:t>
      </w:r>
    </w:p>
    <w:p w:rsidR="00C96E5D" w:rsidRPr="00587B7B" w:rsidRDefault="00C96E5D" w:rsidP="00124B50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Контроль за исполнением настоящего постановления оставляю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587B7B">
        <w:rPr>
          <w:rFonts w:ascii="Times New Roman" w:hAnsi="Times New Roman" w:cs="Times New Roman"/>
          <w:b w:val="0"/>
          <w:bCs/>
          <w:sz w:val="28"/>
          <w:szCs w:val="28"/>
        </w:rPr>
        <w:t>за собой.</w:t>
      </w:r>
    </w:p>
    <w:p w:rsidR="00C96E5D" w:rsidRDefault="00C96E5D" w:rsidP="00124B5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E5D" w:rsidRDefault="00C96E5D" w:rsidP="00124B5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E5D" w:rsidRPr="00EC0EBD" w:rsidRDefault="00C96E5D" w:rsidP="00124B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0EBD">
        <w:rPr>
          <w:rFonts w:ascii="Times New Roman" w:hAnsi="Times New Roman"/>
          <w:color w:val="000000"/>
          <w:sz w:val="28"/>
          <w:szCs w:val="28"/>
        </w:rPr>
        <w:t>Глава Семячковской</w:t>
      </w:r>
    </w:p>
    <w:p w:rsidR="00C96E5D" w:rsidRPr="00EC0EBD" w:rsidRDefault="00C96E5D" w:rsidP="00124B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EBD">
        <w:rPr>
          <w:rFonts w:ascii="Times New Roman" w:hAnsi="Times New Roman"/>
          <w:sz w:val="28"/>
          <w:szCs w:val="28"/>
        </w:rPr>
        <w:t>сельской администрации                                                                       В.И. Семерин</w:t>
      </w:r>
    </w:p>
    <w:p w:rsidR="00C96E5D" w:rsidRPr="00C86286" w:rsidRDefault="00C96E5D" w:rsidP="00C8628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t>Приложение</w:t>
      </w:r>
      <w:r w:rsidRPr="00C86286">
        <w:rPr>
          <w:rFonts w:ascii="Times New Roman" w:hAnsi="Times New Roman"/>
          <w:sz w:val="28"/>
          <w:szCs w:val="28"/>
        </w:rPr>
        <w:t xml:space="preserve"> </w:t>
      </w:r>
      <w:r w:rsidRPr="00C862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</w:t>
      </w:r>
      <w:r w:rsidRPr="00C86286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C86286">
        <w:rPr>
          <w:rFonts w:ascii="Times New Roman" w:hAnsi="Times New Roman"/>
          <w:sz w:val="28"/>
          <w:szCs w:val="28"/>
        </w:rPr>
        <w:t xml:space="preserve"> Семячковской сельской </w:t>
      </w:r>
      <w:r>
        <w:rPr>
          <w:rFonts w:ascii="Times New Roman" w:hAnsi="Times New Roman"/>
          <w:sz w:val="28"/>
          <w:szCs w:val="28"/>
        </w:rPr>
        <w:br/>
        <w:t>администрации</w:t>
      </w:r>
      <w:r w:rsidRPr="00C86286">
        <w:rPr>
          <w:rFonts w:ascii="Times New Roman" w:hAnsi="Times New Roman"/>
          <w:sz w:val="28"/>
          <w:szCs w:val="28"/>
        </w:rPr>
        <w:t xml:space="preserve"> Трубчевского района </w:t>
      </w:r>
      <w:r>
        <w:rPr>
          <w:rFonts w:ascii="Times New Roman" w:hAnsi="Times New Roman"/>
          <w:sz w:val="28"/>
          <w:szCs w:val="28"/>
        </w:rPr>
        <w:br/>
      </w:r>
      <w:r w:rsidRPr="00C86286">
        <w:rPr>
          <w:rFonts w:ascii="Times New Roman" w:hAnsi="Times New Roman"/>
          <w:sz w:val="28"/>
          <w:szCs w:val="28"/>
        </w:rPr>
        <w:t>Брянской области от</w:t>
      </w:r>
      <w:r>
        <w:rPr>
          <w:rFonts w:ascii="Times New Roman" w:hAnsi="Times New Roman"/>
          <w:sz w:val="28"/>
          <w:szCs w:val="28"/>
        </w:rPr>
        <w:t xml:space="preserve"> ___________</w:t>
      </w:r>
      <w:r w:rsidRPr="00C8628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</w:t>
      </w:r>
    </w:p>
    <w:p w:rsidR="00C96E5D" w:rsidRPr="00CB798C" w:rsidRDefault="00C96E5D" w:rsidP="00821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E5D" w:rsidRPr="00821AF4" w:rsidRDefault="00C96E5D" w:rsidP="009E2B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61DBE">
        <w:rPr>
          <w:rFonts w:ascii="Times New Roman" w:hAnsi="Times New Roman" w:cs="Times New Roman"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461DBE">
        <w:rPr>
          <w:rFonts w:ascii="Times New Roman" w:hAnsi="Times New Roman" w:cs="Times New Roman"/>
          <w:bCs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461DBE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а</w:t>
      </w:r>
      <w:r w:rsidRPr="00461D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461DBE">
        <w:rPr>
          <w:rFonts w:ascii="Times New Roman" w:hAnsi="Times New Roman" w:cs="Times New Roman"/>
          <w:bCs/>
          <w:sz w:val="28"/>
          <w:szCs w:val="28"/>
        </w:rPr>
        <w:t>«Профилактика наркомании,</w:t>
      </w:r>
      <w:r w:rsidRPr="00461DBE"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>токсикомании и алкоголизма</w:t>
      </w:r>
      <w:r w:rsidRPr="00461DBE"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461DBE">
        <w:rPr>
          <w:rFonts w:ascii="Times New Roman" w:hAnsi="Times New Roman"/>
          <w:bCs/>
          <w:sz w:val="28"/>
          <w:szCs w:val="28"/>
        </w:rPr>
        <w:t>Семячковского</w:t>
      </w:r>
      <w:r w:rsidRPr="00461D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61DBE">
        <w:rPr>
          <w:rFonts w:ascii="Times New Roman" w:hAnsi="Times New Roman"/>
          <w:bCs/>
          <w:sz w:val="28"/>
          <w:szCs w:val="28"/>
        </w:rPr>
        <w:t xml:space="preserve"> Трубчевского муниципального района Брянской области </w:t>
      </w:r>
      <w:r w:rsidRPr="00461DBE">
        <w:rPr>
          <w:rFonts w:ascii="Times New Roman" w:hAnsi="Times New Roman" w:cs="Times New Roman"/>
          <w:bCs/>
          <w:sz w:val="28"/>
          <w:szCs w:val="28"/>
        </w:rPr>
        <w:t>на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>2026 годы</w:t>
      </w:r>
      <w:r w:rsidRPr="00461DBE">
        <w:rPr>
          <w:rFonts w:ascii="Times New Roman" w:hAnsi="Times New Roman"/>
          <w:bCs/>
          <w:sz w:val="28"/>
          <w:szCs w:val="28"/>
        </w:rPr>
        <w:t>»</w:t>
      </w:r>
    </w:p>
    <w:p w:rsidR="00C96E5D" w:rsidRDefault="00C96E5D" w:rsidP="009E2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E5D" w:rsidRDefault="00C96E5D" w:rsidP="009E2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C96E5D" w:rsidRDefault="00C96E5D" w:rsidP="007E0421">
      <w:pPr>
        <w:pStyle w:val="ConsPlusNormal"/>
        <w:spacing w:after="120"/>
        <w:jc w:val="center"/>
        <w:rPr>
          <w:rFonts w:ascii="Times New Roman" w:hAnsi="Times New Roman"/>
          <w:bCs/>
          <w:sz w:val="28"/>
          <w:szCs w:val="28"/>
        </w:rPr>
      </w:pPr>
      <w:r w:rsidRPr="00461DBE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461DBE">
        <w:rPr>
          <w:rFonts w:ascii="Times New Roman" w:hAnsi="Times New Roman" w:cs="Times New Roman"/>
          <w:bCs/>
          <w:sz w:val="28"/>
          <w:szCs w:val="28"/>
        </w:rPr>
        <w:t xml:space="preserve"> целев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61DBE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ы</w:t>
      </w:r>
      <w:r w:rsidRPr="00461DBE"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>«Профилактика наркомании,</w:t>
      </w:r>
      <w:r w:rsidRPr="00461DBE"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>токсикомании и алкоголизма</w:t>
      </w:r>
      <w:r w:rsidRPr="00461DBE"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461DBE">
        <w:rPr>
          <w:rFonts w:ascii="Times New Roman" w:hAnsi="Times New Roman"/>
          <w:bCs/>
          <w:sz w:val="28"/>
          <w:szCs w:val="28"/>
        </w:rPr>
        <w:t>Семячковского</w:t>
      </w:r>
      <w:r w:rsidRPr="00461D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61DBE">
        <w:rPr>
          <w:rFonts w:ascii="Times New Roman" w:hAnsi="Times New Roman"/>
          <w:bCs/>
          <w:sz w:val="28"/>
          <w:szCs w:val="28"/>
        </w:rPr>
        <w:t xml:space="preserve"> Трубчевского муниципального района Брянской области </w:t>
      </w:r>
      <w:r>
        <w:rPr>
          <w:rFonts w:ascii="Times New Roman" w:hAnsi="Times New Roman"/>
          <w:bCs/>
          <w:sz w:val="28"/>
          <w:szCs w:val="28"/>
        </w:rPr>
        <w:br/>
      </w:r>
      <w:r w:rsidRPr="00461DBE">
        <w:rPr>
          <w:rFonts w:ascii="Times New Roman" w:hAnsi="Times New Roman" w:cs="Times New Roman"/>
          <w:bCs/>
          <w:sz w:val="28"/>
          <w:szCs w:val="28"/>
        </w:rPr>
        <w:t>на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>2026 годы</w:t>
      </w:r>
      <w:r w:rsidRPr="00461DBE">
        <w:rPr>
          <w:rFonts w:ascii="Times New Roman" w:hAnsi="Times New Roman"/>
          <w:bCs/>
          <w:sz w:val="28"/>
          <w:szCs w:val="28"/>
        </w:rPr>
        <w:t>»</w:t>
      </w:r>
    </w:p>
    <w:tbl>
      <w:tblPr>
        <w:tblW w:w="96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49"/>
        <w:gridCol w:w="7146"/>
      </w:tblGrid>
      <w:tr w:rsidR="00C96E5D" w:rsidRPr="007E0421" w:rsidTr="0072448A">
        <w:tc>
          <w:tcPr>
            <w:tcW w:w="25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</w:t>
            </w: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714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</w:tcPr>
          <w:p w:rsidR="00C96E5D" w:rsidRPr="00920586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920586">
              <w:rPr>
                <w:rFonts w:ascii="Times New Roman" w:hAnsi="Times New Roman"/>
                <w:sz w:val="24"/>
                <w:szCs w:val="24"/>
              </w:rPr>
              <w:t xml:space="preserve">Профилактика наркомании, токсикомании и алкоголизма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20586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Семячковского сельского поселения Трубчевского муниципального района Брянской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20586">
              <w:rPr>
                <w:rFonts w:ascii="Times New Roman" w:hAnsi="Times New Roman"/>
                <w:bCs/>
                <w:sz w:val="24"/>
                <w:szCs w:val="24"/>
              </w:rPr>
              <w:t>на 2025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058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0586">
              <w:rPr>
                <w:rFonts w:ascii="Times New Roman" w:hAnsi="Times New Roman"/>
                <w:bCs/>
                <w:sz w:val="24"/>
                <w:szCs w:val="24"/>
              </w:rPr>
              <w:t>2026 годы</w:t>
            </w:r>
          </w:p>
        </w:tc>
      </w:tr>
      <w:tr w:rsidR="00C96E5D" w:rsidRPr="007E0421" w:rsidTr="0072448A">
        <w:tc>
          <w:tcPr>
            <w:tcW w:w="254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C96E5D" w:rsidRPr="007E0421" w:rsidTr="0072448A">
        <w:tc>
          <w:tcPr>
            <w:tcW w:w="254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для разработки п</w:t>
            </w: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08.01.1998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3-ФЗ «О наркотических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средствах и психотропных веществах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Указ Президента РФ от 23.11.2020 № 733 «Об утверждении Стратегии государственной антинаркотической политики Российской Федерации на период до 2030 года»</w:t>
            </w:r>
          </w:p>
        </w:tc>
      </w:tr>
      <w:tr w:rsidR="00C96E5D" w:rsidRPr="007E0421" w:rsidTr="0072448A">
        <w:tc>
          <w:tcPr>
            <w:tcW w:w="254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 п</w:t>
            </w: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Семячковская сельская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Трубчевского района Брянской области</w:t>
            </w:r>
          </w:p>
        </w:tc>
      </w:tr>
      <w:tr w:rsidR="00C96E5D" w:rsidRPr="007E0421" w:rsidTr="0072448A">
        <w:trPr>
          <w:trHeight w:val="596"/>
        </w:trPr>
        <w:tc>
          <w:tcPr>
            <w:tcW w:w="254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Семячковская сельская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Трубчевского района Брянской области</w:t>
            </w:r>
          </w:p>
        </w:tc>
      </w:tr>
      <w:tr w:rsidR="00C96E5D" w:rsidRPr="007E0421" w:rsidTr="0072448A">
        <w:trPr>
          <w:trHeight w:val="1654"/>
        </w:trPr>
        <w:tc>
          <w:tcPr>
            <w:tcW w:w="254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емячковский сельский Совет народных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 депутатов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6E5D" w:rsidRPr="00920586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Семячковская сельская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586">
              <w:rPr>
                <w:rFonts w:ascii="Times New Roman" w:hAnsi="Times New Roman"/>
                <w:sz w:val="24"/>
                <w:szCs w:val="24"/>
              </w:rPr>
              <w:t>администрация Трубчевского района Брянской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6E5D" w:rsidRPr="00A002C2" w:rsidRDefault="00C96E5D" w:rsidP="00A002C2">
            <w:pPr>
              <w:pStyle w:val="Heading1"/>
              <w:spacing w:before="0" w:beforeAutospacing="0" w:after="0" w:afterAutospacing="0"/>
              <w:ind w:left="91" w:right="11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002C2">
              <w:rPr>
                <w:b w:val="0"/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4"/>
              </w:rPr>
              <w:t>С</w:t>
            </w:r>
            <w:r w:rsidRPr="00A002C2">
              <w:rPr>
                <w:b w:val="0"/>
                <w:sz w:val="24"/>
                <w:szCs w:val="24"/>
              </w:rPr>
              <w:t>ельский Дом культуры</w:t>
            </w:r>
            <w:r w:rsidRPr="00920586">
              <w:rPr>
                <w:sz w:val="24"/>
                <w:szCs w:val="24"/>
              </w:rPr>
              <w:t xml:space="preserve"> </w:t>
            </w:r>
            <w:r w:rsidRPr="00920586">
              <w:rPr>
                <w:b w:val="0"/>
                <w:bCs w:val="0"/>
                <w:color w:val="000000"/>
                <w:sz w:val="24"/>
                <w:szCs w:val="24"/>
              </w:rPr>
              <w:t xml:space="preserve">МБУК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920586">
              <w:rPr>
                <w:b w:val="0"/>
                <w:bCs w:val="0"/>
                <w:color w:val="000000"/>
                <w:sz w:val="24"/>
                <w:szCs w:val="24"/>
              </w:rPr>
              <w:t xml:space="preserve">Трубчевский межпоселенческий </w:t>
            </w:r>
            <w:r w:rsidRPr="00A002C2">
              <w:rPr>
                <w:b w:val="0"/>
                <w:bCs w:val="0"/>
                <w:color w:val="000000"/>
                <w:sz w:val="24"/>
                <w:szCs w:val="24"/>
              </w:rPr>
              <w:t>центр культуры и отдыха»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, расположенный в д. Ужа</w:t>
            </w:r>
            <w:r w:rsidRPr="00A002C2">
              <w:rPr>
                <w:b w:val="0"/>
                <w:bCs w:val="0"/>
                <w:color w:val="000000"/>
                <w:sz w:val="24"/>
                <w:szCs w:val="24"/>
              </w:rPr>
              <w:t>;</w:t>
            </w:r>
          </w:p>
          <w:p w:rsidR="00C96E5D" w:rsidRPr="00A002C2" w:rsidRDefault="00C96E5D" w:rsidP="00A002C2">
            <w:pPr>
              <w:pStyle w:val="NormalWeb"/>
              <w:shd w:val="clear" w:color="auto" w:fill="FFFFFF"/>
              <w:spacing w:before="0" w:beforeAutospacing="0" w:after="0" w:afterAutospacing="0"/>
              <w:ind w:left="91" w:right="113"/>
              <w:rPr>
                <w:color w:val="000000"/>
              </w:rPr>
            </w:pPr>
            <w:r w:rsidRPr="00A002C2">
              <w:t xml:space="preserve">- </w:t>
            </w:r>
            <w:r>
              <w:t>Б</w:t>
            </w:r>
            <w:r w:rsidRPr="00A002C2">
              <w:t>иблиотека МБУК «Межпоселенческая центральная библиотека Трубчевского района»</w:t>
            </w:r>
            <w:r>
              <w:t>, расположенная в д. Ужа</w:t>
            </w:r>
            <w:r w:rsidRPr="00A002C2">
              <w:t>;</w:t>
            </w:r>
          </w:p>
          <w:p w:rsidR="00C96E5D" w:rsidRPr="00A002C2" w:rsidRDefault="00C96E5D" w:rsidP="00A002C2">
            <w:pPr>
              <w:pStyle w:val="Heading1"/>
              <w:shd w:val="clear" w:color="auto" w:fill="FFFFFF"/>
              <w:spacing w:before="0" w:beforeAutospacing="0" w:after="0" w:afterAutospacing="0"/>
              <w:ind w:left="91" w:right="113"/>
              <w:rPr>
                <w:b w:val="0"/>
                <w:sz w:val="24"/>
                <w:szCs w:val="24"/>
              </w:rPr>
            </w:pPr>
            <w:r w:rsidRPr="00A002C2">
              <w:rPr>
                <w:b w:val="0"/>
                <w:sz w:val="24"/>
                <w:szCs w:val="24"/>
              </w:rPr>
              <w:t>- МБОУ «Семячковская СОШ Трубчевского района»;</w:t>
            </w:r>
          </w:p>
          <w:p w:rsidR="00C96E5D" w:rsidRDefault="00C96E5D" w:rsidP="0010635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ФАП</w:t>
            </w:r>
            <w:r>
              <w:rPr>
                <w:rFonts w:ascii="Times New Roman" w:hAnsi="Times New Roman"/>
                <w:sz w:val="24"/>
                <w:szCs w:val="24"/>
              </w:rPr>
              <w:t>ы ГБУЗ «Трубчевская центральная районная больница», расположенные в д. Аладьино, с. Семячки, д. Молчаново, д. Ужа, д. Бобовня;</w:t>
            </w:r>
          </w:p>
          <w:p w:rsidR="00C96E5D" w:rsidRDefault="00C96E5D" w:rsidP="0010635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Комиссия по делам несовершеннолетних и защите их прав администрации Трубчевского муниципального района;</w:t>
            </w:r>
          </w:p>
          <w:p w:rsidR="00C96E5D" w:rsidRPr="00106356" w:rsidRDefault="00C96E5D" w:rsidP="0010635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106356">
              <w:rPr>
                <w:rFonts w:ascii="Times New Roman" w:hAnsi="Times New Roman"/>
                <w:sz w:val="24"/>
                <w:szCs w:val="24"/>
              </w:rPr>
              <w:t>- МО МВД России «Трубчевский»;</w:t>
            </w:r>
          </w:p>
          <w:p w:rsidR="00C96E5D" w:rsidRPr="007E0421" w:rsidRDefault="00C96E5D" w:rsidP="0010635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1063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63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 опеки и попечительства по Трубчевскому району.</w:t>
            </w:r>
          </w:p>
        </w:tc>
      </w:tr>
      <w:tr w:rsidR="00C96E5D" w:rsidRPr="007E0421" w:rsidTr="0072448A">
        <w:tc>
          <w:tcPr>
            <w:tcW w:w="254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 п</w:t>
            </w: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 - 2026 г</w:t>
            </w:r>
            <w:r>
              <w:rPr>
                <w:rFonts w:ascii="Times New Roman" w:hAnsi="Times New Roman"/>
                <w:sz w:val="24"/>
                <w:szCs w:val="24"/>
              </w:rPr>
              <w:t>оды</w:t>
            </w:r>
          </w:p>
        </w:tc>
      </w:tr>
      <w:tr w:rsidR="00C96E5D" w:rsidRPr="007E0421" w:rsidTr="0072448A">
        <w:tc>
          <w:tcPr>
            <w:tcW w:w="254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основных мероприятий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Организационные мероприятия;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Информационно-аналитические мероприятия;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Методические мероприятия;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в образовательных учреждениях;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Мероприятия по информированию населения;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Взаимодействие с общественными организациями;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Работа со СМИ. Пропагандистские и профилактические мероприятия.</w:t>
            </w:r>
          </w:p>
        </w:tc>
      </w:tr>
      <w:tr w:rsidR="00C96E5D" w:rsidRPr="007E0421" w:rsidTr="0072448A">
        <w:tc>
          <w:tcPr>
            <w:tcW w:w="254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 Увеличение количества детей и молодежи, ведущих здоровый образ жизни;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Рост количества детей и молодежи, выявленных на ранней стадии потребления наркотических веществ;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Выявление потребителей психоактивных веществ на ранней стадии, снижение доступности психоактивных веществ для молодежи;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по проблемам злоупотребления психоактивными веществами;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Повышение интереса родителей к вопросам антинаркотического воспитания детей и подростков (увеличение количества обращений к специалистам);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Расширение охвата детей, подростков и молодежи программами профилактики злоупотребления психоактивными веществами в учебных заведениях;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</w:rPr>
              <w:t>мирование позитивного отношения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 населения к здоровому образу жизни;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Увеличение количества детей и подростков, прошедших обучение по программе формирования здорового образа жизни и формированию жизненных навыков;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родителей, прошедших обучение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E0421">
              <w:rPr>
                <w:rFonts w:ascii="Times New Roman" w:hAnsi="Times New Roman"/>
                <w:sz w:val="24"/>
                <w:szCs w:val="24"/>
              </w:rPr>
              <w:t>по вопросам профилактики алкоголизма, наркомании и токсикомании среди детей и молодежи;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Увеличение количества детей и молодежи из группы риска девиантного поведения, охваченных организованными формами досуга;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Снижение уровня подростковой преступности;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Снижение количества преступлений, совершенных детьми и молодежью в состоянии алкогольного и наркотического опьянения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6E5D" w:rsidRPr="007E0421" w:rsidRDefault="00C96E5D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Снижение социальных последствий злоупотребления психоактивными веществами: суицидов, разрушения семей, криминализации молодежной среды.</w:t>
            </w:r>
          </w:p>
        </w:tc>
      </w:tr>
    </w:tbl>
    <w:p w:rsidR="00C96E5D" w:rsidRPr="00E50D8D" w:rsidRDefault="00C96E5D" w:rsidP="004B6B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96E5D" w:rsidRPr="006B272B" w:rsidRDefault="00C96E5D" w:rsidP="006B272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B4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96E5D" w:rsidRPr="004B6B4D" w:rsidRDefault="00C96E5D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Наркомания стала, к сожалению, неотъемлемой чертой современного российского образа жизни. Наркотики становятся все более доступными,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на российском рынке во все возрастающем объеме появляются новые наркотические вещества, в том числе, мощного разрушающего действия.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Во всем мире расширяется количество употребляющих наркотики среди детей, молодежи, женщин и военнослужащих. Возраст наркориска составляет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13 -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4D">
        <w:rPr>
          <w:rFonts w:ascii="Times New Roman" w:hAnsi="Times New Roman"/>
          <w:sz w:val="28"/>
          <w:szCs w:val="28"/>
        </w:rPr>
        <w:t>26 лет. В эту возрастную категорию попадают дети 12 -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4D">
        <w:rPr>
          <w:rFonts w:ascii="Times New Roman" w:hAnsi="Times New Roman"/>
          <w:sz w:val="28"/>
          <w:szCs w:val="28"/>
        </w:rPr>
        <w:t>13 лет, подростки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4D">
        <w:rPr>
          <w:rFonts w:ascii="Times New Roman" w:hAnsi="Times New Roman"/>
          <w:sz w:val="28"/>
          <w:szCs w:val="28"/>
        </w:rPr>
        <w:t>16 лет, молодежь до 30 лет. За последние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4D">
        <w:rPr>
          <w:rFonts w:ascii="Times New Roman" w:hAnsi="Times New Roman"/>
          <w:sz w:val="28"/>
          <w:szCs w:val="28"/>
        </w:rPr>
        <w:t xml:space="preserve">12 лет в России почти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в семь раз увеличилось число женщин, употребляющих наркотические и психотропные препараты.</w:t>
      </w:r>
    </w:p>
    <w:p w:rsidR="00C96E5D" w:rsidRPr="004B6B4D" w:rsidRDefault="00C96E5D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Муниципальная целевая </w:t>
      </w:r>
      <w:r>
        <w:rPr>
          <w:rFonts w:ascii="Times New Roman" w:hAnsi="Times New Roman"/>
          <w:sz w:val="28"/>
          <w:szCs w:val="28"/>
        </w:rPr>
        <w:t>п</w:t>
      </w:r>
      <w:r w:rsidRPr="004B6B4D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«</w:t>
      </w:r>
      <w:r w:rsidRPr="00461DBE">
        <w:rPr>
          <w:rFonts w:ascii="Times New Roman" w:hAnsi="Times New Roman"/>
          <w:bCs/>
          <w:sz w:val="28"/>
          <w:szCs w:val="28"/>
        </w:rPr>
        <w:t>Профилактика наркомании, токсикомании и алкоголизма на территории Семячковского сельского поселения Трубчевского муниципального района Брянской области на 2025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/>
          <w:bCs/>
          <w:sz w:val="28"/>
          <w:szCs w:val="28"/>
        </w:rPr>
        <w:t>2026 годы</w:t>
      </w:r>
      <w:r>
        <w:rPr>
          <w:rFonts w:ascii="Times New Roman" w:hAnsi="Times New Roman"/>
          <w:bCs/>
          <w:sz w:val="28"/>
          <w:szCs w:val="28"/>
        </w:rPr>
        <w:t>»</w:t>
      </w:r>
      <w:r w:rsidRPr="004B6B4D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4B6B4D">
        <w:rPr>
          <w:rFonts w:ascii="Times New Roman" w:hAnsi="Times New Roman"/>
          <w:sz w:val="28"/>
          <w:szCs w:val="28"/>
        </w:rPr>
        <w:t xml:space="preserve"> Программа) направлена на 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</w:p>
    <w:p w:rsidR="00C96E5D" w:rsidRPr="004B6B4D" w:rsidRDefault="00C96E5D" w:rsidP="006B2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E5D" w:rsidRPr="004B6B4D" w:rsidRDefault="00C96E5D" w:rsidP="006B272B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Содержание проблемы и обоснование необходимости ее решения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B4D">
        <w:rPr>
          <w:rFonts w:ascii="Times New Roman" w:hAnsi="Times New Roman"/>
          <w:b/>
          <w:bCs/>
          <w:sz w:val="28"/>
          <w:szCs w:val="28"/>
        </w:rPr>
        <w:t>программными методами</w:t>
      </w:r>
    </w:p>
    <w:p w:rsidR="00C96E5D" w:rsidRPr="004B6B4D" w:rsidRDefault="00C96E5D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Наркомания и злоупотребление алкоголем не только наносят вред здоровью граждан, но и способствуют обострению кримин</w:t>
      </w:r>
      <w:r>
        <w:rPr>
          <w:rFonts w:ascii="Times New Roman" w:hAnsi="Times New Roman"/>
          <w:sz w:val="28"/>
          <w:szCs w:val="28"/>
        </w:rPr>
        <w:t>альной обстановке</w:t>
      </w:r>
      <w:r w:rsidRPr="004B6B4D">
        <w:rPr>
          <w:rFonts w:ascii="Times New Roman" w:hAnsi="Times New Roman"/>
          <w:sz w:val="28"/>
          <w:szCs w:val="28"/>
        </w:rPr>
        <w:t>.</w:t>
      </w:r>
    </w:p>
    <w:p w:rsidR="00C96E5D" w:rsidRPr="004B6B4D" w:rsidRDefault="00C96E5D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Активные профилактические мероприятия должны опираться:</w:t>
      </w:r>
    </w:p>
    <w:p w:rsidR="00C96E5D" w:rsidRPr="004B6B4D" w:rsidRDefault="00C96E5D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6B4D">
        <w:rPr>
          <w:rFonts w:ascii="Times New Roman" w:hAnsi="Times New Roman"/>
          <w:sz w:val="28"/>
          <w:szCs w:val="28"/>
        </w:rPr>
        <w:t>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наркогенную ситуацию;</w:t>
      </w:r>
    </w:p>
    <w:p w:rsidR="00C96E5D" w:rsidRPr="004B6B4D" w:rsidRDefault="00C96E5D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6B4D">
        <w:rPr>
          <w:rFonts w:ascii="Times New Roman" w:hAnsi="Times New Roman"/>
          <w:sz w:val="28"/>
          <w:szCs w:val="28"/>
        </w:rPr>
        <w:t>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деятельность;</w:t>
      </w:r>
    </w:p>
    <w:p w:rsidR="00C96E5D" w:rsidRPr="004B6B4D" w:rsidRDefault="00C96E5D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6B4D">
        <w:rPr>
          <w:rFonts w:ascii="Times New Roman" w:hAnsi="Times New Roman"/>
          <w:sz w:val="28"/>
          <w:szCs w:val="28"/>
        </w:rPr>
        <w:t>на диагностику на</w:t>
      </w:r>
      <w:r>
        <w:rPr>
          <w:rFonts w:ascii="Times New Roman" w:hAnsi="Times New Roman"/>
          <w:sz w:val="28"/>
          <w:szCs w:val="28"/>
        </w:rPr>
        <w:t>ркозависимости на ранней стадии.</w:t>
      </w:r>
    </w:p>
    <w:p w:rsidR="00C96E5D" w:rsidRPr="004B6B4D" w:rsidRDefault="00C96E5D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Среди основных причин, влияющих на распространение наркомании и токсикомании среди подростков, одна из главных – лёгкая доступность ПАВ.</w:t>
      </w:r>
    </w:p>
    <w:p w:rsidR="00C96E5D" w:rsidRPr="004B6B4D" w:rsidRDefault="00C96E5D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Вторая причина – в сочетании, с одной стороны, доминирующих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в поведении подростка мотивов любопытства и подражания; с другой – растерянности родителей.</w:t>
      </w:r>
    </w:p>
    <w:p w:rsidR="00C96E5D" w:rsidRPr="004B6B4D" w:rsidRDefault="00C96E5D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Ситуация усугубляется тем, что в недалёком прошлом ранняя алкоголизация и токсикомания преимущественно поражали детей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из неблагополучных семей, родители которых вели асоциальный образ жизни. На сегодняшний день число наркоманов пополняется подростками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из благополучных слоёв общества, семей с высоким достатком. Именно дети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 этих семей, с легко</w:t>
      </w:r>
      <w:r w:rsidRPr="004B6B4D">
        <w:rPr>
          <w:rFonts w:ascii="Times New Roman" w:hAnsi="Times New Roman"/>
          <w:sz w:val="28"/>
          <w:szCs w:val="28"/>
        </w:rPr>
        <w:t>доступными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C96E5D" w:rsidRPr="004B6B4D" w:rsidRDefault="00C96E5D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C96E5D" w:rsidRPr="004B6B4D" w:rsidRDefault="00C96E5D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C96E5D" w:rsidRPr="004B6B4D" w:rsidRDefault="00C96E5D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психологов, социальных педагогов, врачей, которые нуждаются в разработке таких программ.</w:t>
      </w:r>
    </w:p>
    <w:p w:rsidR="00C96E5D" w:rsidRDefault="00C96E5D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Конечно, борьба с распространением наркотиков и наркомании – общегосударственная задача. И сложно в отдельно взято</w:t>
      </w:r>
      <w:r>
        <w:rPr>
          <w:rFonts w:ascii="Times New Roman" w:hAnsi="Times New Roman"/>
          <w:sz w:val="28"/>
          <w:szCs w:val="28"/>
        </w:rPr>
        <w:t>й территории победить это зло.</w:t>
      </w:r>
      <w:r w:rsidRPr="004B6B4D">
        <w:rPr>
          <w:rFonts w:ascii="Times New Roman" w:hAnsi="Times New Roman"/>
          <w:sz w:val="28"/>
          <w:szCs w:val="28"/>
        </w:rPr>
        <w:t xml:space="preserve"> В то же время органы местного самоуправления не могут и не должны стоять в стороне от этой проблемы. Муниципальная власть, как самая близкая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к населению, чаще всего сталкивается с тем социальным злом, которое порождает зависимост</w:t>
      </w:r>
      <w:r>
        <w:rPr>
          <w:rFonts w:ascii="Times New Roman" w:hAnsi="Times New Roman"/>
          <w:sz w:val="28"/>
          <w:szCs w:val="28"/>
        </w:rPr>
        <w:t>ь от наркотиков. Семячковская сельская администрация Трубчевского района Брянкой области (далее – Администрация)</w:t>
      </w:r>
      <w:r w:rsidRPr="004B6B4D">
        <w:rPr>
          <w:rFonts w:ascii="Times New Roman" w:hAnsi="Times New Roman"/>
          <w:sz w:val="28"/>
          <w:szCs w:val="28"/>
        </w:rPr>
        <w:t xml:space="preserve"> должна </w:t>
      </w:r>
      <w:r>
        <w:rPr>
          <w:rFonts w:ascii="Times New Roman" w:hAnsi="Times New Roman"/>
          <w:sz w:val="28"/>
          <w:szCs w:val="28"/>
        </w:rPr>
        <w:t>взять на себя роль координатора</w:t>
      </w:r>
      <w:r w:rsidRPr="004B6B4D">
        <w:rPr>
          <w:rFonts w:ascii="Times New Roman" w:hAnsi="Times New Roman"/>
          <w:sz w:val="28"/>
          <w:szCs w:val="28"/>
        </w:rPr>
        <w:t xml:space="preserve"> деятельности по недопущению роста наркомании совместно органами внутренних дел,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C96E5D" w:rsidRPr="004B6B4D" w:rsidRDefault="00C96E5D" w:rsidP="00BA59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E5D" w:rsidRPr="004B6B4D" w:rsidRDefault="00C96E5D" w:rsidP="002F495C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Организационные и нормотворческие мероприятия</w:t>
      </w:r>
    </w:p>
    <w:p w:rsidR="00C96E5D" w:rsidRPr="004B6B4D" w:rsidRDefault="00C96E5D" w:rsidP="002F495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Совершенствование системы управления деятельностью по профилактике алкоголизма, наркомании и токсикомании:</w:t>
      </w:r>
    </w:p>
    <w:p w:rsidR="00C96E5D" w:rsidRPr="004B6B4D" w:rsidRDefault="00C96E5D" w:rsidP="002F495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B6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B6B4D">
        <w:rPr>
          <w:rFonts w:ascii="Times New Roman" w:hAnsi="Times New Roman"/>
          <w:sz w:val="28"/>
          <w:szCs w:val="28"/>
        </w:rPr>
        <w:t xml:space="preserve">бобщение деятельности всех субъектов профилактики алкоголизма, наркомании и токсикомании, разработка концепций их деятельности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(с определением целей, задач, функций, технологий их реализации с учетом м</w:t>
      </w:r>
      <w:r>
        <w:rPr>
          <w:rFonts w:ascii="Times New Roman" w:hAnsi="Times New Roman"/>
          <w:sz w:val="28"/>
          <w:szCs w:val="28"/>
        </w:rPr>
        <w:t>ежведомственного подхода);</w:t>
      </w:r>
    </w:p>
    <w:p w:rsidR="00C96E5D" w:rsidRPr="004B6B4D" w:rsidRDefault="00C96E5D" w:rsidP="002F495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4B6B4D">
        <w:rPr>
          <w:rFonts w:ascii="Times New Roman" w:hAnsi="Times New Roman"/>
          <w:sz w:val="28"/>
          <w:szCs w:val="28"/>
        </w:rPr>
        <w:t xml:space="preserve">одготовка и повышение квалификации специалистов, причастных к сфере профилактики алкоголизма, наркомании и токсикомании (учителей, психологов, социальных педагогов, специалистов по социальной работе, врачей, воспитателей детских дошкольных заведений, сотрудников правоохранительных органов, представителей </w:t>
      </w:r>
      <w:r>
        <w:rPr>
          <w:rFonts w:ascii="Times New Roman" w:hAnsi="Times New Roman"/>
          <w:sz w:val="28"/>
          <w:szCs w:val="28"/>
        </w:rPr>
        <w:t>общественных организаций и др.);</w:t>
      </w:r>
    </w:p>
    <w:p w:rsidR="00C96E5D" w:rsidRDefault="00C96E5D" w:rsidP="002F495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B6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B6B4D">
        <w:rPr>
          <w:rFonts w:ascii="Times New Roman" w:hAnsi="Times New Roman"/>
          <w:sz w:val="28"/>
          <w:szCs w:val="28"/>
        </w:rPr>
        <w:t>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:rsidR="00C96E5D" w:rsidRPr="004B6B4D" w:rsidRDefault="00C96E5D" w:rsidP="002F49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E5D" w:rsidRPr="004B6B4D" w:rsidRDefault="00C96E5D" w:rsidP="002F495C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Профилактика алкоголизма, наркомании, токсикомании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4B6B4D">
        <w:rPr>
          <w:rFonts w:ascii="Times New Roman" w:hAnsi="Times New Roman"/>
          <w:b/>
          <w:bCs/>
          <w:sz w:val="28"/>
          <w:szCs w:val="28"/>
        </w:rPr>
        <w:t>среди детей и молодежи в образовательной среде</w:t>
      </w:r>
    </w:p>
    <w:p w:rsidR="00C96E5D" w:rsidRPr="004B6B4D" w:rsidRDefault="00C96E5D" w:rsidP="00E851E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Предупреждение распространения психоактивных веществ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в образовательных учреждениях, пресечение экспериментирования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с психоактивными веществами детьми и молодежью:</w:t>
      </w:r>
    </w:p>
    <w:p w:rsidR="00C96E5D" w:rsidRPr="004B6B4D" w:rsidRDefault="00C96E5D" w:rsidP="00E851E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разработка, принятие и реализация на уровне учебного заведения политики в отношении употребления психоактивных веществ;</w:t>
      </w:r>
    </w:p>
    <w:p w:rsidR="00C96E5D" w:rsidRPr="004B6B4D" w:rsidRDefault="00C96E5D" w:rsidP="00E851E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разработка и применение алгоритма действий при выявлении детей и молодежи, употребляющих психоактивные вещества;</w:t>
      </w:r>
    </w:p>
    <w:p w:rsidR="00C96E5D" w:rsidRPr="004B6B4D" w:rsidRDefault="00C96E5D" w:rsidP="00E851E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 образовательном</w:t>
      </w:r>
      <w:r w:rsidRPr="004B6B4D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и</w:t>
      </w:r>
      <w:r w:rsidRPr="004B6B4D">
        <w:rPr>
          <w:rFonts w:ascii="Times New Roman" w:hAnsi="Times New Roman"/>
          <w:sz w:val="28"/>
          <w:szCs w:val="28"/>
        </w:rPr>
        <w:t xml:space="preserve"> доступности информации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C96E5D" w:rsidRPr="004B6B4D" w:rsidRDefault="00C96E5D" w:rsidP="00E85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E5D" w:rsidRPr="004B6B4D" w:rsidRDefault="00C96E5D" w:rsidP="00E851E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Формирование здорового образа жизни и приобретение социальных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B4D">
        <w:rPr>
          <w:rFonts w:ascii="Times New Roman" w:hAnsi="Times New Roman"/>
          <w:b/>
          <w:bCs/>
          <w:sz w:val="28"/>
          <w:szCs w:val="28"/>
        </w:rPr>
        <w:t>навыков детьми и молодежью</w:t>
      </w:r>
    </w:p>
    <w:p w:rsidR="00C96E5D" w:rsidRDefault="00C96E5D" w:rsidP="00E851E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мероприятиями данного раздела являются:</w:t>
      </w:r>
    </w:p>
    <w:p w:rsidR="00C96E5D" w:rsidRPr="004B6B4D" w:rsidRDefault="00C96E5D" w:rsidP="00EF4ECD">
      <w:pPr>
        <w:numPr>
          <w:ilvl w:val="0"/>
          <w:numId w:val="1"/>
        </w:numPr>
        <w:tabs>
          <w:tab w:val="clear" w:pos="1380"/>
          <w:tab w:val="num" w:pos="77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включение</w:t>
      </w:r>
      <w:r w:rsidRPr="004B6B4D">
        <w:rPr>
          <w:rFonts w:ascii="Times New Roman" w:hAnsi="Times New Roman"/>
          <w:sz w:val="28"/>
          <w:szCs w:val="28"/>
        </w:rPr>
        <w:t xml:space="preserve"> в образовательные программы занятий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по формированию жизненных навыков и профилактики алкого</w:t>
      </w:r>
      <w:r>
        <w:rPr>
          <w:rFonts w:ascii="Times New Roman" w:hAnsi="Times New Roman"/>
          <w:sz w:val="28"/>
          <w:szCs w:val="28"/>
        </w:rPr>
        <w:t>лизма, наркомании, токсикомании;</w:t>
      </w:r>
    </w:p>
    <w:p w:rsidR="00C96E5D" w:rsidRDefault="00C96E5D" w:rsidP="00EF4ECD">
      <w:pPr>
        <w:numPr>
          <w:ilvl w:val="0"/>
          <w:numId w:val="1"/>
        </w:numPr>
        <w:tabs>
          <w:tab w:val="clear" w:pos="1380"/>
          <w:tab w:val="num" w:pos="77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B6B4D">
        <w:rPr>
          <w:rFonts w:ascii="Times New Roman" w:hAnsi="Times New Roman"/>
          <w:sz w:val="28"/>
          <w:szCs w:val="28"/>
        </w:rPr>
        <w:t>недрение программ социального развития и профилактики зависимостей с</w:t>
      </w:r>
      <w:r>
        <w:rPr>
          <w:rFonts w:ascii="Times New Roman" w:hAnsi="Times New Roman"/>
          <w:sz w:val="28"/>
          <w:szCs w:val="28"/>
        </w:rPr>
        <w:t>реди детей дошкольного возраста;</w:t>
      </w:r>
    </w:p>
    <w:p w:rsidR="00C96E5D" w:rsidRPr="004B6B4D" w:rsidRDefault="00C96E5D" w:rsidP="00EF4ECD">
      <w:pPr>
        <w:numPr>
          <w:ilvl w:val="0"/>
          <w:numId w:val="1"/>
        </w:numPr>
        <w:tabs>
          <w:tab w:val="clear" w:pos="1380"/>
          <w:tab w:val="num" w:pos="77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B6B4D">
        <w:rPr>
          <w:rFonts w:ascii="Times New Roman" w:hAnsi="Times New Roman"/>
          <w:sz w:val="28"/>
          <w:szCs w:val="28"/>
        </w:rPr>
        <w:t>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психоактивными веществами;</w:t>
      </w:r>
    </w:p>
    <w:p w:rsidR="00C96E5D" w:rsidRPr="004B6B4D" w:rsidRDefault="00C96E5D" w:rsidP="00EF4ECD">
      <w:pPr>
        <w:numPr>
          <w:ilvl w:val="0"/>
          <w:numId w:val="1"/>
        </w:numPr>
        <w:tabs>
          <w:tab w:val="clear" w:pos="1380"/>
          <w:tab w:val="num" w:pos="77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B6B4D">
        <w:rPr>
          <w:rFonts w:ascii="Times New Roman" w:hAnsi="Times New Roman"/>
          <w:sz w:val="28"/>
          <w:szCs w:val="28"/>
        </w:rPr>
        <w:t>бучение детей и молодежи умению противостоять предложению психоактивных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стресс-преодолевающего поведения);</w:t>
      </w:r>
    </w:p>
    <w:p w:rsidR="00C96E5D" w:rsidRPr="004B6B4D" w:rsidRDefault="00C96E5D" w:rsidP="00EF4ECD">
      <w:pPr>
        <w:numPr>
          <w:ilvl w:val="0"/>
          <w:numId w:val="1"/>
        </w:numPr>
        <w:tabs>
          <w:tab w:val="clear" w:pos="1380"/>
          <w:tab w:val="num" w:pos="77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B6B4D">
        <w:rPr>
          <w:rFonts w:ascii="Times New Roman" w:hAnsi="Times New Roman"/>
          <w:sz w:val="28"/>
          <w:szCs w:val="28"/>
        </w:rPr>
        <w:t>ормирование компетентности у педагогов и специалистов по вопросам профилактики злоупотребления психоактивными в</w:t>
      </w:r>
      <w:r>
        <w:rPr>
          <w:rFonts w:ascii="Times New Roman" w:hAnsi="Times New Roman"/>
          <w:sz w:val="28"/>
          <w:szCs w:val="28"/>
        </w:rPr>
        <w:t>еществами детьми и молодежью;</w:t>
      </w:r>
    </w:p>
    <w:p w:rsidR="00C96E5D" w:rsidRPr="004B6B4D" w:rsidRDefault="00C96E5D" w:rsidP="00EF4ECD">
      <w:pPr>
        <w:numPr>
          <w:ilvl w:val="0"/>
          <w:numId w:val="1"/>
        </w:numPr>
        <w:tabs>
          <w:tab w:val="clear" w:pos="1380"/>
          <w:tab w:val="num" w:pos="77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B6B4D">
        <w:rPr>
          <w:rFonts w:ascii="Times New Roman" w:hAnsi="Times New Roman"/>
          <w:sz w:val="28"/>
          <w:szCs w:val="28"/>
        </w:rPr>
        <w:t>ктивизация профилактического потенциала семей учащихся и студентов:</w:t>
      </w:r>
    </w:p>
    <w:p w:rsidR="00C96E5D" w:rsidRPr="004B6B4D" w:rsidRDefault="00C96E5D" w:rsidP="00E851E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 xml:space="preserve">рганизация и проведение информационно-просветительской работы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с родителями по вопросам злоупотребления психоактивными веществами, семейных взаимоотношений, семейных патологий;</w:t>
      </w:r>
    </w:p>
    <w:p w:rsidR="00C96E5D" w:rsidRPr="004B6B4D" w:rsidRDefault="00C96E5D" w:rsidP="00E851E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B6B4D">
        <w:rPr>
          <w:rFonts w:ascii="Times New Roman" w:hAnsi="Times New Roman"/>
          <w:sz w:val="28"/>
          <w:szCs w:val="28"/>
        </w:rPr>
        <w:t>роведение семейного консультирования по вопросам воспитания, урегулирования конфликтов, примирения;</w:t>
      </w:r>
    </w:p>
    <w:p w:rsidR="00C96E5D" w:rsidRDefault="00C96E5D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B6B4D">
        <w:rPr>
          <w:rFonts w:ascii="Times New Roman" w:hAnsi="Times New Roman"/>
          <w:sz w:val="28"/>
          <w:szCs w:val="28"/>
        </w:rPr>
        <w:t>роведение тренингов родительских навыко</w:t>
      </w:r>
      <w:r>
        <w:rPr>
          <w:rFonts w:ascii="Times New Roman" w:hAnsi="Times New Roman"/>
          <w:sz w:val="28"/>
          <w:szCs w:val="28"/>
        </w:rPr>
        <w:t>в, выявление и оказание помощи «проблемным»</w:t>
      </w:r>
      <w:r w:rsidRPr="004B6B4D">
        <w:rPr>
          <w:rFonts w:ascii="Times New Roman" w:hAnsi="Times New Roman"/>
          <w:sz w:val="28"/>
          <w:szCs w:val="28"/>
        </w:rPr>
        <w:t xml:space="preserve"> семьям;</w:t>
      </w:r>
    </w:p>
    <w:p w:rsidR="00C96E5D" w:rsidRDefault="00C96E5D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4B6B4D">
        <w:rPr>
          <w:rFonts w:ascii="Times New Roman" w:hAnsi="Times New Roman"/>
          <w:sz w:val="28"/>
          <w:szCs w:val="28"/>
        </w:rPr>
        <w:t>ормирование родительского актива и вовлечение его в профилактическую деятельность.</w:t>
      </w:r>
    </w:p>
    <w:p w:rsidR="00C96E5D" w:rsidRPr="004B6B4D" w:rsidRDefault="00C96E5D" w:rsidP="00EF4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E5D" w:rsidRPr="004B6B4D" w:rsidRDefault="00C96E5D" w:rsidP="00EF4EC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Профилактика алкоголизма, наркомании, токсикомании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4B6B4D">
        <w:rPr>
          <w:rFonts w:ascii="Times New Roman" w:hAnsi="Times New Roman"/>
          <w:b/>
          <w:bCs/>
          <w:sz w:val="28"/>
          <w:szCs w:val="28"/>
        </w:rPr>
        <w:t>среди детей и молодежи в сфере досуга</w:t>
      </w:r>
    </w:p>
    <w:p w:rsidR="00C96E5D" w:rsidRPr="004B6B4D" w:rsidRDefault="00C96E5D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Привлечение детей и молодежи к активным формам досуга, обеспечение занятости:</w:t>
      </w:r>
    </w:p>
    <w:p w:rsidR="00C96E5D" w:rsidRPr="004B6B4D" w:rsidRDefault="00C96E5D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4B6B4D">
        <w:rPr>
          <w:rFonts w:ascii="Times New Roman" w:hAnsi="Times New Roman"/>
          <w:sz w:val="28"/>
          <w:szCs w:val="28"/>
        </w:rPr>
        <w:t>асыщение информационного пространства через средства массовой информации материалами о формах досуговой деятельности;</w:t>
      </w:r>
    </w:p>
    <w:p w:rsidR="00C96E5D" w:rsidRPr="004B6B4D" w:rsidRDefault="00C96E5D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 xml:space="preserve">рганизация мероприятий по привлечению детей и молодежи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к активным формам досуга в рамках рекламных акций клубов по интересам,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и пр.;</w:t>
      </w:r>
    </w:p>
    <w:p w:rsidR="00C96E5D" w:rsidRPr="004B6B4D" w:rsidRDefault="00C96E5D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бучение сотрудников досуговых учреждений и представителей молодежных общественных организаций позитивно ориентированным формам профилактики алкоголизма, наркомании и токсикомании среди детей и молодежи.</w:t>
      </w:r>
    </w:p>
    <w:p w:rsidR="00C96E5D" w:rsidRPr="004B6B4D" w:rsidRDefault="00C96E5D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Предупреждение распространения психоактивных веществ в досуговых учреждениях:</w:t>
      </w:r>
    </w:p>
    <w:p w:rsidR="00C96E5D" w:rsidRPr="004B6B4D" w:rsidRDefault="00C96E5D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4B6B4D">
        <w:rPr>
          <w:rFonts w:ascii="Times New Roman" w:hAnsi="Times New Roman"/>
          <w:sz w:val="28"/>
          <w:szCs w:val="28"/>
        </w:rPr>
        <w:t>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C96E5D" w:rsidRPr="004B6B4D" w:rsidRDefault="00C96E5D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4B6B4D">
        <w:rPr>
          <w:rFonts w:ascii="Times New Roman" w:hAnsi="Times New Roman"/>
          <w:sz w:val="28"/>
          <w:szCs w:val="28"/>
        </w:rPr>
        <w:t>онтроль, в том числе общественный, за продажей спиртных напитков молодежи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:rsidR="00C96E5D" w:rsidRPr="004B6B4D" w:rsidRDefault="00C96E5D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4B6B4D">
        <w:rPr>
          <w:rFonts w:ascii="Times New Roman" w:hAnsi="Times New Roman"/>
          <w:sz w:val="28"/>
          <w:szCs w:val="28"/>
        </w:rPr>
        <w:t xml:space="preserve">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контролю за оборотом наркотиков в части непринятия мер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в связи с незаконным оборотом наркотиков в помещении юридических лиц,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для принятия санкционированных мер по отношению к нарушителям;</w:t>
      </w:r>
    </w:p>
    <w:p w:rsidR="00C96E5D" w:rsidRPr="004B6B4D" w:rsidRDefault="00C96E5D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B6B4D">
        <w:rPr>
          <w:rFonts w:ascii="Times New Roman" w:hAnsi="Times New Roman"/>
          <w:sz w:val="28"/>
          <w:szCs w:val="28"/>
        </w:rPr>
        <w:t>роведение информационной кампании по предупреждению употребления психоактивных веществ в местах досуга;</w:t>
      </w:r>
    </w:p>
    <w:p w:rsidR="00C96E5D" w:rsidRPr="004B6B4D" w:rsidRDefault="00C96E5D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 xml:space="preserve">беспечение доступности для населения информации в местах досуга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C96E5D" w:rsidRPr="004B6B4D" w:rsidRDefault="00C96E5D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Раннее выявление лиц, находящихся в состоянии опьянения на досуговом мероприятии:</w:t>
      </w:r>
    </w:p>
    <w:p w:rsidR="00C96E5D" w:rsidRPr="004B6B4D" w:rsidRDefault="00C96E5D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рганизация вечернего патрулирования мест молодежного досуга, сотрудниками полиции, добровольными народными дружинами, родителями;</w:t>
      </w:r>
    </w:p>
    <w:p w:rsidR="00C96E5D" w:rsidRPr="004B6B4D" w:rsidRDefault="00C96E5D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 xml:space="preserve">бучение сотрудников, занятых в сфере молодежного досуга, методам работы по пресечению распространения наркотических средств в досуговом учреждении, выявлению подростков в состоянии наркотического опьянения, алгоритму действий, предпринимаемому в случае нарушения законности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на досуговом мероприятии, методам взаимодействия с правоохранительными органами;</w:t>
      </w:r>
    </w:p>
    <w:p w:rsidR="00C96E5D" w:rsidRDefault="00C96E5D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рганизация экспресс-освидетельствования выявленных наркопотребителей.</w:t>
      </w:r>
    </w:p>
    <w:p w:rsidR="00C96E5D" w:rsidRPr="004B6B4D" w:rsidRDefault="00C96E5D" w:rsidP="00EF4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E5D" w:rsidRPr="004B6B4D" w:rsidRDefault="00C96E5D" w:rsidP="007D2E6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Профилактика алкоголизма, наркомании, токсикомании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4B6B4D">
        <w:rPr>
          <w:rFonts w:ascii="Times New Roman" w:hAnsi="Times New Roman"/>
          <w:b/>
          <w:bCs/>
          <w:sz w:val="28"/>
          <w:szCs w:val="28"/>
        </w:rPr>
        <w:t>среди детей и молодежи по месту жительства (в семье)</w:t>
      </w:r>
    </w:p>
    <w:p w:rsidR="00C96E5D" w:rsidRPr="004B6B4D" w:rsidRDefault="00C96E5D" w:rsidP="007D2E66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Активизация профилактического потенциала семей, имеющих детей:</w:t>
      </w:r>
    </w:p>
    <w:p w:rsidR="00C96E5D" w:rsidRPr="004B6B4D" w:rsidRDefault="00C96E5D" w:rsidP="007D2E66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рганизация профилактической работы с семьями по месту жительства;</w:t>
      </w:r>
    </w:p>
    <w:p w:rsidR="00C96E5D" w:rsidRPr="004B6B4D" w:rsidRDefault="00C96E5D" w:rsidP="007D2E66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рганизация работы по профилактике алкоголизма, наркомании, токсикомании с воспитанниками и их родителями в системе исполнения наказаний;</w:t>
      </w:r>
    </w:p>
    <w:p w:rsidR="00C96E5D" w:rsidRDefault="00C96E5D" w:rsidP="007D2E66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бучение специалистов специфике работы с детьми и молодежью и родителями из социально неблагополучных семей.</w:t>
      </w:r>
    </w:p>
    <w:p w:rsidR="00C96E5D" w:rsidRPr="004B6B4D" w:rsidRDefault="00C96E5D" w:rsidP="00D92A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E5D" w:rsidRPr="004B6B4D" w:rsidRDefault="00C96E5D" w:rsidP="00D92A1F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Профилактика алкоголизма, наркомании, токсикомании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4B6B4D">
        <w:rPr>
          <w:rFonts w:ascii="Times New Roman" w:hAnsi="Times New Roman"/>
          <w:b/>
          <w:bCs/>
          <w:sz w:val="28"/>
          <w:szCs w:val="28"/>
        </w:rPr>
        <w:t>среди детей и молодежи в общественных местах.</w:t>
      </w:r>
    </w:p>
    <w:p w:rsidR="00C96E5D" w:rsidRPr="004B6B4D" w:rsidRDefault="00C96E5D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Организация благополучной ненаркотической среды на уровне дома, двора, уличного микросоциума:</w:t>
      </w:r>
    </w:p>
    <w:p w:rsidR="00C96E5D" w:rsidRPr="004B6B4D" w:rsidRDefault="00C96E5D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B6B4D">
        <w:rPr>
          <w:rFonts w:ascii="Times New Roman" w:hAnsi="Times New Roman"/>
          <w:sz w:val="28"/>
          <w:szCs w:val="28"/>
        </w:rPr>
        <w:t>ривлечение органов территориального общественного самоуправления к деятельности по профилактике употребления психоа</w:t>
      </w:r>
      <w:r>
        <w:rPr>
          <w:rFonts w:ascii="Times New Roman" w:hAnsi="Times New Roman"/>
          <w:sz w:val="28"/>
          <w:szCs w:val="28"/>
        </w:rPr>
        <w:t>ктивных веществ среди населения;</w:t>
      </w:r>
    </w:p>
    <w:p w:rsidR="00C96E5D" w:rsidRPr="004B6B4D" w:rsidRDefault="00C96E5D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4B6B4D">
        <w:rPr>
          <w:rFonts w:ascii="Times New Roman" w:hAnsi="Times New Roman"/>
          <w:sz w:val="28"/>
          <w:szCs w:val="28"/>
        </w:rPr>
        <w:t>асыщение информационного пространства качественной наружной рекламой против употребления психоактивных веществ;</w:t>
      </w:r>
    </w:p>
    <w:p w:rsidR="00C96E5D" w:rsidRPr="004B6B4D" w:rsidRDefault="00C96E5D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рганизация массовых мероприятий, пропагандирующих ценности здорового образа жизни;</w:t>
      </w:r>
    </w:p>
    <w:p w:rsidR="00C96E5D" w:rsidRPr="004B6B4D" w:rsidRDefault="00C96E5D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 xml:space="preserve">беспечение доступности для населения информации о телефонах доверия правоохранительных органов, по которым возможно сообщить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о местах незаконного сбыта, распространения и употребления психоактивных веществ.</w:t>
      </w:r>
    </w:p>
    <w:p w:rsidR="00C96E5D" w:rsidRPr="004B6B4D" w:rsidRDefault="00C96E5D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Ограничение доступности для детей и молодежи </w:t>
      </w:r>
      <w:r>
        <w:rPr>
          <w:rFonts w:ascii="Times New Roman" w:hAnsi="Times New Roman"/>
          <w:sz w:val="28"/>
          <w:szCs w:val="28"/>
        </w:rPr>
        <w:t>к психоактивным</w:t>
      </w:r>
      <w:r w:rsidRPr="004B6B4D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ам</w:t>
      </w:r>
      <w:r w:rsidRPr="004B6B4D">
        <w:rPr>
          <w:rFonts w:ascii="Times New Roman" w:hAnsi="Times New Roman"/>
          <w:sz w:val="28"/>
          <w:szCs w:val="28"/>
        </w:rPr>
        <w:t xml:space="preserve"> в общественных местах:</w:t>
      </w:r>
    </w:p>
    <w:p w:rsidR="00C96E5D" w:rsidRPr="004B6B4D" w:rsidRDefault="00C96E5D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4B6B4D">
        <w:rPr>
          <w:rFonts w:ascii="Times New Roman" w:hAnsi="Times New Roman"/>
          <w:sz w:val="28"/>
          <w:szCs w:val="28"/>
        </w:rPr>
        <w:t>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</w:p>
    <w:p w:rsidR="00C96E5D" w:rsidRPr="004B6B4D" w:rsidRDefault="00C96E5D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4B6B4D">
        <w:rPr>
          <w:rFonts w:ascii="Times New Roman" w:hAnsi="Times New Roman"/>
          <w:sz w:val="28"/>
          <w:szCs w:val="28"/>
        </w:rPr>
        <w:t xml:space="preserve">нформирование лицензионных и административных органов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о юридических лицах, нарушающих правила торговли спиртными напитками для принятия санкционированных мер к нарушителям;</w:t>
      </w:r>
    </w:p>
    <w:p w:rsidR="00C96E5D" w:rsidRPr="004B6B4D" w:rsidRDefault="00C96E5D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рганизация специальных (антинаркотических) добровольных народных дружин, групп родительского контроля при органах территориального самоуправления области для патрулирования улиц в вечернее и ночное время;</w:t>
      </w:r>
    </w:p>
    <w:p w:rsidR="00C96E5D" w:rsidRPr="004B6B4D" w:rsidRDefault="00C96E5D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рганизация уличной социальной работы с детьми и молодежью, находящимися в социально опасном положении.</w:t>
      </w:r>
    </w:p>
    <w:p w:rsidR="00C96E5D" w:rsidRPr="004B6B4D" w:rsidRDefault="00C96E5D" w:rsidP="00D92A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E5D" w:rsidRPr="004B6B4D" w:rsidRDefault="00C96E5D" w:rsidP="00D92A1F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Основные цели и задачи Программы</w:t>
      </w:r>
    </w:p>
    <w:p w:rsidR="00C96E5D" w:rsidRPr="004B6B4D" w:rsidRDefault="00C96E5D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Основной целью Программы по профилактике алкоголизма, наркомании и токсикомании на территории </w:t>
      </w:r>
      <w:r>
        <w:rPr>
          <w:rFonts w:ascii="Times New Roman" w:hAnsi="Times New Roman"/>
          <w:sz w:val="28"/>
          <w:szCs w:val="28"/>
        </w:rPr>
        <w:t xml:space="preserve">Семячковского </w:t>
      </w:r>
      <w:r w:rsidRPr="004B6B4D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Трубчевского района Брянской области (далее – Поселение) </w:t>
      </w:r>
      <w:r w:rsidRPr="004B6B4D">
        <w:rPr>
          <w:rFonts w:ascii="Times New Roman" w:hAnsi="Times New Roman"/>
          <w:sz w:val="28"/>
          <w:szCs w:val="28"/>
        </w:rPr>
        <w:t>является снижение спроса на психоактивные вещества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:rsidR="00C96E5D" w:rsidRPr="004B6B4D" w:rsidRDefault="00C96E5D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Для достижения указанной цели предполагается решить следующие задачи:</w:t>
      </w:r>
    </w:p>
    <w:p w:rsidR="00C96E5D" w:rsidRPr="004B6B4D" w:rsidRDefault="00C96E5D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C96E5D" w:rsidRPr="004B6B4D" w:rsidRDefault="00C96E5D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C96E5D" w:rsidRPr="004B6B4D" w:rsidRDefault="00C96E5D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способствовать формированию у детей и молодежи социальной компетентно</w:t>
      </w:r>
      <w:r>
        <w:rPr>
          <w:rFonts w:ascii="Times New Roman" w:hAnsi="Times New Roman"/>
          <w:sz w:val="28"/>
          <w:szCs w:val="28"/>
        </w:rPr>
        <w:t>сти, жизненных навыков, стрессо</w:t>
      </w:r>
      <w:r w:rsidRPr="004B6B4D">
        <w:rPr>
          <w:rFonts w:ascii="Times New Roman" w:hAnsi="Times New Roman"/>
          <w:sz w:val="28"/>
          <w:szCs w:val="28"/>
        </w:rPr>
        <w:t>преодолевающего поведения, системы ценностей, ориентированных на ведение здорового образа жизни;</w:t>
      </w:r>
    </w:p>
    <w:p w:rsidR="00C96E5D" w:rsidRPr="004B6B4D" w:rsidRDefault="00C96E5D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обеспечить реализацию системы раннего выявления детей и молодежи, незаконно употребляющих психоактивные вещества, в семье, учебных заведениях, местах досуга и контроля за ними;</w:t>
      </w:r>
    </w:p>
    <w:p w:rsidR="00C96E5D" w:rsidRPr="004B6B4D" w:rsidRDefault="00C96E5D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- стимулировать и поддерживать гражданские инициативы, направленные против употребления психоактивных веществ, привлекать к деятельности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C96E5D" w:rsidRPr="00D85F5F" w:rsidRDefault="00C96E5D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- способствовать созданию благополучной ненаркотической среды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для детей и молодежи, обеспечить занятость детей и молодежи (преимущественно из групп риска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4D">
        <w:rPr>
          <w:rFonts w:ascii="Times New Roman" w:hAnsi="Times New Roman"/>
          <w:sz w:val="28"/>
          <w:szCs w:val="28"/>
        </w:rPr>
        <w:t>девиантного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B4D">
        <w:rPr>
          <w:rFonts w:ascii="Times New Roman" w:hAnsi="Times New Roman"/>
          <w:sz w:val="28"/>
          <w:szCs w:val="28"/>
        </w:rPr>
        <w:t xml:space="preserve">поведения), привлекать </w:t>
      </w:r>
      <w:r>
        <w:rPr>
          <w:rFonts w:ascii="Times New Roman" w:hAnsi="Times New Roman"/>
          <w:sz w:val="28"/>
          <w:szCs w:val="28"/>
        </w:rPr>
        <w:br/>
        <w:t xml:space="preserve">их к активным формам досуга </w:t>
      </w:r>
      <w:r w:rsidRPr="00D85F5F">
        <w:rPr>
          <w:rFonts w:ascii="Times New Roman" w:hAnsi="Times New Roman"/>
          <w:bCs/>
          <w:i/>
          <w:iCs/>
          <w:sz w:val="28"/>
          <w:szCs w:val="28"/>
        </w:rPr>
        <w:t>(Девиантное поведение — совершение поступков, которые противоречат нормам социального поведения в том или ином сообществе. К основным видам девиантного поведения относятся прежде всего преступность, алкоголизм и наркомания, а также самоубийства, проституция)</w:t>
      </w:r>
      <w:r w:rsidRPr="00D85F5F">
        <w:rPr>
          <w:rFonts w:ascii="Times New Roman" w:hAnsi="Times New Roman"/>
          <w:bCs/>
          <w:iCs/>
          <w:sz w:val="28"/>
          <w:szCs w:val="28"/>
        </w:rPr>
        <w:t>;</w:t>
      </w:r>
    </w:p>
    <w:p w:rsidR="00C96E5D" w:rsidRPr="004B6B4D" w:rsidRDefault="00C96E5D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добиться эффективной реализации действующей нормативно-правовой базы по вопросам профилактики алкоголизма, наркомании и токсикомании;</w:t>
      </w:r>
    </w:p>
    <w:p w:rsidR="00C96E5D" w:rsidRPr="004B6B4D" w:rsidRDefault="00C96E5D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C96E5D" w:rsidRPr="004B6B4D" w:rsidRDefault="00C96E5D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- способствовать созданию обстановки общественной нетерпимости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к употреблению психоактивных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психоактивных веществ;</w:t>
      </w:r>
    </w:p>
    <w:p w:rsidR="00C96E5D" w:rsidRPr="004B6B4D" w:rsidRDefault="00C96E5D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повысить информированность населения по проблемам злоупотребления психоактивными веществами;</w:t>
      </w:r>
    </w:p>
    <w:p w:rsidR="00C96E5D" w:rsidRPr="004B6B4D" w:rsidRDefault="00C96E5D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повысить интерес родителей к вопросам антинаркотического воспитания детей и подростков;</w:t>
      </w:r>
    </w:p>
    <w:p w:rsidR="00C96E5D" w:rsidRPr="004B6B4D" w:rsidRDefault="00C96E5D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расширить охват детей, подростков и молодежи программами профилактики злоупотребления психоактивными веществами в учебных заведениях.</w:t>
      </w:r>
    </w:p>
    <w:p w:rsidR="00C96E5D" w:rsidRPr="004B6B4D" w:rsidRDefault="00C96E5D" w:rsidP="006E5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E5D" w:rsidRPr="004B6B4D" w:rsidRDefault="00C96E5D" w:rsidP="006E55FA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Сроки и этапы реализации Программы</w:t>
      </w:r>
    </w:p>
    <w:p w:rsidR="00C96E5D" w:rsidRPr="004B6B4D" w:rsidRDefault="00C96E5D" w:rsidP="006E55F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</w:t>
      </w:r>
      <w:r>
        <w:rPr>
          <w:rFonts w:ascii="Times New Roman" w:hAnsi="Times New Roman"/>
          <w:sz w:val="28"/>
          <w:szCs w:val="28"/>
        </w:rPr>
        <w:t>этим Программа рассчитана на двухгодичный период с 2025</w:t>
      </w:r>
      <w:r w:rsidRPr="004B6B4D">
        <w:rPr>
          <w:rFonts w:ascii="Times New Roman" w:hAnsi="Times New Roman"/>
          <w:sz w:val="28"/>
          <w:szCs w:val="28"/>
        </w:rPr>
        <w:t xml:space="preserve"> по 2026 годы.</w:t>
      </w:r>
    </w:p>
    <w:p w:rsidR="00C96E5D" w:rsidRPr="004B6B4D" w:rsidRDefault="00C96E5D" w:rsidP="006E5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E5D" w:rsidRPr="004B6B4D" w:rsidRDefault="00C96E5D" w:rsidP="006E5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 xml:space="preserve">Оценка эффективности социально-экономических результатов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4B6B4D">
        <w:rPr>
          <w:rFonts w:ascii="Times New Roman" w:hAnsi="Times New Roman"/>
          <w:b/>
          <w:bCs/>
          <w:sz w:val="28"/>
          <w:szCs w:val="28"/>
        </w:rPr>
        <w:t>реализации Программы</w:t>
      </w:r>
    </w:p>
    <w:p w:rsidR="00C96E5D" w:rsidRPr="004B6B4D" w:rsidRDefault="00C96E5D" w:rsidP="00B02D3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Реализация данной Программы в течение </w:t>
      </w:r>
      <w:r>
        <w:rPr>
          <w:rFonts w:ascii="Times New Roman" w:hAnsi="Times New Roman"/>
          <w:sz w:val="28"/>
          <w:szCs w:val="28"/>
        </w:rPr>
        <w:t>двух</w:t>
      </w:r>
      <w:r w:rsidRPr="004B6B4D">
        <w:rPr>
          <w:rFonts w:ascii="Times New Roman" w:hAnsi="Times New Roman"/>
          <w:sz w:val="28"/>
          <w:szCs w:val="28"/>
        </w:rPr>
        <w:t xml:space="preserve"> лет позволит:</w:t>
      </w:r>
    </w:p>
    <w:p w:rsidR="00C96E5D" w:rsidRPr="004B6B4D" w:rsidRDefault="00C96E5D" w:rsidP="00B02D3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- повысить информированность населения по проблемам злоупотребления психоактивными веществами, приобрести демонстрационные материалы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по профилактике злоупотребления ПАВ;</w:t>
      </w:r>
    </w:p>
    <w:p w:rsidR="00C96E5D" w:rsidRPr="004B6B4D" w:rsidRDefault="00C96E5D" w:rsidP="00B02D3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повысить интерес родителей к вопросам антинаркотического воспитания детей и подростков;</w:t>
      </w:r>
    </w:p>
    <w:p w:rsidR="00C96E5D" w:rsidRPr="004B6B4D" w:rsidRDefault="00C96E5D" w:rsidP="00B02D3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расширить охват детей, подростков и молодежи программами профилактики злоупотребления пс</w:t>
      </w:r>
      <w:r>
        <w:rPr>
          <w:rFonts w:ascii="Times New Roman" w:hAnsi="Times New Roman"/>
          <w:sz w:val="28"/>
          <w:szCs w:val="28"/>
        </w:rPr>
        <w:t>ихоактивными веществами в учебном заведении</w:t>
      </w:r>
      <w:r w:rsidRPr="004B6B4D">
        <w:rPr>
          <w:rFonts w:ascii="Times New Roman" w:hAnsi="Times New Roman"/>
          <w:sz w:val="28"/>
          <w:szCs w:val="28"/>
        </w:rPr>
        <w:t xml:space="preserve"> до 100 процентов.</w:t>
      </w:r>
    </w:p>
    <w:p w:rsidR="00C96E5D" w:rsidRDefault="00C96E5D" w:rsidP="00B02D3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То есть совершенствовать существующую систему первичной профилактики злоупотребления наркотическими средствами и другими психоактивными веществами среди различных категорий населения,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что приведет к ограничению распространения наркомании, алкоголизма, токсикомании и связанных с ними негативных социальных последствий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П</w:t>
      </w:r>
      <w:r w:rsidRPr="004B6B4D">
        <w:rPr>
          <w:rFonts w:ascii="Times New Roman" w:hAnsi="Times New Roman"/>
          <w:sz w:val="28"/>
          <w:szCs w:val="28"/>
        </w:rPr>
        <w:t>оселения.</w:t>
      </w:r>
    </w:p>
    <w:p w:rsidR="00C96E5D" w:rsidRDefault="00C96E5D" w:rsidP="00F43BE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43BE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br/>
      </w:r>
      <w:r w:rsidRPr="00F43BEF">
        <w:rPr>
          <w:rFonts w:ascii="Times New Roman" w:hAnsi="Times New Roman"/>
          <w:sz w:val="28"/>
          <w:szCs w:val="28"/>
        </w:rPr>
        <w:t xml:space="preserve">к </w:t>
      </w:r>
      <w:r w:rsidRPr="00461DBE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61DBE">
        <w:rPr>
          <w:rFonts w:ascii="Times New Roman" w:hAnsi="Times New Roman"/>
          <w:bCs/>
          <w:sz w:val="28"/>
          <w:szCs w:val="28"/>
        </w:rPr>
        <w:t xml:space="preserve"> целев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61DBE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461D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461DBE">
        <w:rPr>
          <w:rFonts w:ascii="Times New Roman" w:hAnsi="Times New Roman"/>
          <w:bCs/>
          <w:sz w:val="28"/>
          <w:szCs w:val="28"/>
        </w:rPr>
        <w:t>«Профилактика наркомании, токсикомании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461DBE">
        <w:rPr>
          <w:rFonts w:ascii="Times New Roman" w:hAnsi="Times New Roman"/>
          <w:bCs/>
          <w:sz w:val="28"/>
          <w:szCs w:val="28"/>
        </w:rPr>
        <w:t>и алкоголизма на территории Семячковского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461DBE">
        <w:rPr>
          <w:rFonts w:ascii="Times New Roman" w:hAnsi="Times New Roman"/>
          <w:bCs/>
          <w:sz w:val="28"/>
          <w:szCs w:val="28"/>
        </w:rPr>
        <w:t xml:space="preserve">сельского поселения Трубчевского </w:t>
      </w:r>
      <w:r>
        <w:rPr>
          <w:rFonts w:ascii="Times New Roman" w:hAnsi="Times New Roman"/>
          <w:bCs/>
          <w:sz w:val="28"/>
          <w:szCs w:val="28"/>
        </w:rPr>
        <w:br/>
      </w:r>
      <w:r w:rsidRPr="00461DBE">
        <w:rPr>
          <w:rFonts w:ascii="Times New Roman" w:hAnsi="Times New Roman"/>
          <w:bCs/>
          <w:sz w:val="28"/>
          <w:szCs w:val="28"/>
        </w:rPr>
        <w:t xml:space="preserve">муниципального района Брянской области </w:t>
      </w:r>
      <w:r>
        <w:rPr>
          <w:rFonts w:ascii="Times New Roman" w:hAnsi="Times New Roman"/>
          <w:bCs/>
          <w:sz w:val="28"/>
          <w:szCs w:val="28"/>
        </w:rPr>
        <w:br/>
      </w:r>
      <w:r w:rsidRPr="00461DBE">
        <w:rPr>
          <w:rFonts w:ascii="Times New Roman" w:hAnsi="Times New Roman"/>
          <w:bCs/>
          <w:sz w:val="28"/>
          <w:szCs w:val="28"/>
        </w:rPr>
        <w:t>на 2025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/>
          <w:bCs/>
          <w:sz w:val="28"/>
          <w:szCs w:val="28"/>
        </w:rPr>
        <w:t>2026 годы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96E5D" w:rsidRPr="00F43BEF" w:rsidRDefault="00C96E5D" w:rsidP="00F4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E5D" w:rsidRPr="00F43BEF" w:rsidRDefault="00C96E5D" w:rsidP="004732B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BEF">
        <w:rPr>
          <w:rFonts w:ascii="Times New Roman" w:hAnsi="Times New Roman"/>
          <w:b/>
          <w:bCs/>
          <w:sz w:val="28"/>
          <w:szCs w:val="28"/>
        </w:rPr>
        <w:t>Перечень мероприятий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F43BEF">
        <w:rPr>
          <w:rFonts w:ascii="Times New Roman" w:hAnsi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BEF">
        <w:rPr>
          <w:rFonts w:ascii="Times New Roman" w:hAnsi="Times New Roman"/>
          <w:b/>
          <w:bCs/>
          <w:sz w:val="28"/>
          <w:szCs w:val="28"/>
        </w:rPr>
        <w:t xml:space="preserve">целевой программы «Профилактика наркомании, токсикомании и алкоголизма на территории Семячковского сельского поселения Трубчевского муниципального района Брянской области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F43BEF">
        <w:rPr>
          <w:rFonts w:ascii="Times New Roman" w:hAnsi="Times New Roman"/>
          <w:b/>
          <w:bCs/>
          <w:sz w:val="28"/>
          <w:szCs w:val="28"/>
        </w:rPr>
        <w:t>на 2025 - 2026 годы»</w:t>
      </w:r>
    </w:p>
    <w:tbl>
      <w:tblPr>
        <w:tblW w:w="10893" w:type="dxa"/>
        <w:jc w:val="center"/>
        <w:tblInd w:w="-1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0"/>
        <w:gridCol w:w="2616"/>
        <w:gridCol w:w="1740"/>
        <w:gridCol w:w="1301"/>
        <w:gridCol w:w="622"/>
        <w:gridCol w:w="830"/>
        <w:gridCol w:w="910"/>
        <w:gridCol w:w="2434"/>
      </w:tblGrid>
      <w:tr w:rsidR="00C96E5D" w:rsidRPr="004A19D3" w:rsidTr="004A19D3">
        <w:trPr>
          <w:trHeight w:val="270"/>
          <w:jc w:val="center"/>
        </w:trPr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4A19D3" w:rsidRDefault="00C96E5D" w:rsidP="008D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D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96E5D" w:rsidRPr="004A19D3" w:rsidRDefault="00C96E5D" w:rsidP="008D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D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  <w:r w:rsidRPr="004A19D3">
              <w:rPr>
                <w:rFonts w:ascii="Times New Roman" w:hAnsi="Times New Roman"/>
                <w:b/>
                <w:sz w:val="24"/>
                <w:szCs w:val="24"/>
              </w:rPr>
              <w:br/>
              <w:t>по реализации Программы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96E5D" w:rsidRPr="004A19D3" w:rsidRDefault="00C96E5D" w:rsidP="008D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D3">
              <w:rPr>
                <w:rFonts w:ascii="Times New Roman" w:hAnsi="Times New Roman"/>
                <w:b/>
                <w:sz w:val="24"/>
                <w:szCs w:val="24"/>
              </w:rPr>
              <w:t>Источники финанси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A19D3">
              <w:rPr>
                <w:rFonts w:ascii="Times New Roman" w:hAnsi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96E5D" w:rsidRPr="004A19D3" w:rsidRDefault="00C96E5D" w:rsidP="008D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D3">
              <w:rPr>
                <w:rFonts w:ascii="Times New Roman" w:hAnsi="Times New Roman"/>
                <w:b/>
                <w:sz w:val="24"/>
                <w:szCs w:val="24"/>
              </w:rPr>
              <w:t>Срок испол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A19D3">
              <w:rPr>
                <w:rFonts w:ascii="Times New Roman" w:hAnsi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4A19D3" w:rsidRDefault="00C96E5D" w:rsidP="008D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D3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2434" w:type="dxa"/>
            <w:vMerge w:val="restart"/>
            <w:tcBorders>
              <w:top w:val="single" w:sz="8" w:space="0" w:color="auto"/>
              <w:left w:val="nil"/>
            </w:tcBorders>
            <w:shd w:val="clear" w:color="auto" w:fill="FFFFFF"/>
            <w:vAlign w:val="center"/>
          </w:tcPr>
          <w:p w:rsidR="00C96E5D" w:rsidRPr="004A19D3" w:rsidRDefault="00C96E5D" w:rsidP="008D6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D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  <w:r w:rsidRPr="004A19D3">
              <w:rPr>
                <w:rFonts w:ascii="Times New Roman" w:hAnsi="Times New Roman"/>
                <w:b/>
                <w:sz w:val="24"/>
                <w:szCs w:val="24"/>
              </w:rPr>
              <w:br/>
              <w:t>за выполнение мероприятий Программы</w:t>
            </w:r>
          </w:p>
        </w:tc>
      </w:tr>
      <w:tr w:rsidR="00C96E5D" w:rsidRPr="005336D2" w:rsidTr="004A19D3">
        <w:trPr>
          <w:trHeight w:val="270"/>
          <w:jc w:val="center"/>
        </w:trPr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8D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8D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8D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8D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8D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8D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34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C96E5D" w:rsidRPr="00F43BEF" w:rsidRDefault="00C96E5D" w:rsidP="008D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E5D" w:rsidRPr="005336D2" w:rsidTr="004A19D3">
        <w:trPr>
          <w:trHeight w:val="512"/>
          <w:jc w:val="center"/>
        </w:trPr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4" w:type="dxa"/>
            <w:vMerge/>
            <w:tcBorders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E5D" w:rsidRPr="005336D2" w:rsidTr="004A19D3">
        <w:trPr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Разработка плана профилактических мер, направленных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на предупреждение распространения наркомании и токсикомании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территории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C96E5D" w:rsidRPr="005336D2" w:rsidTr="004A19D3">
        <w:trPr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тематических мероприятий, конкурсов, викторин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с целью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у граждан негативного отношения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к незаконному потреблению наркотических средств и психотропных веществ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C96E5D" w:rsidRPr="001C314C" w:rsidRDefault="00C96E5D" w:rsidP="001C314C">
            <w:pPr>
              <w:spacing w:after="0" w:line="240" w:lineRule="auto"/>
              <w:ind w:left="110" w:righ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Ужа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нский</w:t>
            </w:r>
            <w:r w:rsidRPr="001C314C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96E5D" w:rsidRPr="001C314C" w:rsidRDefault="00C96E5D" w:rsidP="001C314C">
            <w:pPr>
              <w:pStyle w:val="NormalWeb"/>
              <w:shd w:val="clear" w:color="auto" w:fill="FFFFFF"/>
              <w:spacing w:before="120" w:beforeAutospacing="0" w:after="0" w:afterAutospacing="0"/>
              <w:ind w:left="91" w:right="113"/>
              <w:jc w:val="center"/>
            </w:pPr>
            <w:r>
              <w:t xml:space="preserve">Ужанская библиотека </w:t>
            </w:r>
            <w:r>
              <w:br/>
            </w:r>
            <w:r w:rsidRPr="001C314C">
              <w:t>(по согласованию)</w:t>
            </w:r>
            <w:r>
              <w:t>;</w:t>
            </w:r>
          </w:p>
          <w:p w:rsidR="00C96E5D" w:rsidRPr="00F43BEF" w:rsidRDefault="00C96E5D" w:rsidP="001C314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96E5D" w:rsidRPr="005336D2" w:rsidTr="004A19D3">
        <w:trPr>
          <w:trHeight w:val="1166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для детей и молодежи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с использованием видеоматериалов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по профилактике наркомании и токсикомании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C96E5D" w:rsidRPr="001C314C" w:rsidRDefault="00C96E5D" w:rsidP="001C314C">
            <w:pPr>
              <w:spacing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Ужа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нский</w:t>
            </w:r>
            <w:r w:rsidRPr="001C314C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96E5D" w:rsidRPr="00F43BEF" w:rsidRDefault="00C96E5D" w:rsidP="001C314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96E5D" w:rsidRPr="005336D2" w:rsidTr="004A19D3">
        <w:trPr>
          <w:trHeight w:val="1639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по вопросам профилактики наркомании и токсикомании (лекции, дискуссии, диспуты, викторины)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на базе библиотеки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C96E5D" w:rsidRDefault="00C96E5D" w:rsidP="001C314C">
            <w:pPr>
              <w:spacing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Администрация;</w:t>
            </w:r>
          </w:p>
          <w:p w:rsidR="00C96E5D" w:rsidRPr="001C314C" w:rsidRDefault="00C96E5D" w:rsidP="001C314C">
            <w:pPr>
              <w:spacing w:before="120"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Ужа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нский</w:t>
            </w:r>
            <w:r w:rsidRPr="001C314C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96E5D" w:rsidRPr="001C314C" w:rsidRDefault="00C96E5D" w:rsidP="001C314C">
            <w:pPr>
              <w:pStyle w:val="NormalWeb"/>
              <w:shd w:val="clear" w:color="auto" w:fill="FFFFFF"/>
              <w:spacing w:before="120" w:beforeAutospacing="0" w:after="0" w:afterAutospacing="0"/>
              <w:ind w:left="91" w:right="113"/>
              <w:jc w:val="center"/>
            </w:pPr>
            <w:r>
              <w:t xml:space="preserve">Ужанская библиотека </w:t>
            </w:r>
            <w:r>
              <w:br/>
            </w:r>
            <w:r w:rsidRPr="001C314C">
              <w:t>(по согласованию)</w:t>
            </w:r>
            <w:r>
              <w:t>;</w:t>
            </w:r>
          </w:p>
          <w:p w:rsidR="00C96E5D" w:rsidRPr="00F43BEF" w:rsidRDefault="00C96E5D" w:rsidP="001C314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96E5D" w:rsidRPr="005336D2" w:rsidTr="004A19D3">
        <w:trPr>
          <w:trHeight w:val="1911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в рамках сельских антинаркотических марафонов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C96E5D" w:rsidRDefault="00C96E5D" w:rsidP="006C3770">
            <w:pPr>
              <w:spacing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Администрация;</w:t>
            </w:r>
          </w:p>
          <w:p w:rsidR="00C96E5D" w:rsidRPr="001C314C" w:rsidRDefault="00C96E5D" w:rsidP="006C3770">
            <w:pPr>
              <w:spacing w:before="120"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Ужа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нский</w:t>
            </w:r>
            <w:r w:rsidRPr="001C314C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96E5D" w:rsidRPr="001C314C" w:rsidRDefault="00C96E5D" w:rsidP="006C3770">
            <w:pPr>
              <w:pStyle w:val="NormalWeb"/>
              <w:shd w:val="clear" w:color="auto" w:fill="FFFFFF"/>
              <w:spacing w:before="120" w:beforeAutospacing="0" w:after="0" w:afterAutospacing="0"/>
              <w:ind w:left="91" w:right="113"/>
              <w:jc w:val="center"/>
            </w:pPr>
            <w:r>
              <w:t xml:space="preserve">Ужанская библиотека </w:t>
            </w:r>
            <w:r>
              <w:br/>
            </w:r>
            <w:r w:rsidRPr="001C314C">
              <w:t>(по согласованию)</w:t>
            </w:r>
            <w:r>
              <w:t>;</w:t>
            </w:r>
          </w:p>
          <w:p w:rsidR="00C96E5D" w:rsidRPr="00F43BEF" w:rsidRDefault="00C96E5D" w:rsidP="006C377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96E5D" w:rsidRPr="005336D2" w:rsidTr="004A19D3">
        <w:trPr>
          <w:trHeight w:val="2251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C96E5D" w:rsidRDefault="00C96E5D" w:rsidP="006C3770">
            <w:pPr>
              <w:spacing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Администрация;</w:t>
            </w:r>
          </w:p>
          <w:p w:rsidR="00C96E5D" w:rsidRPr="001C314C" w:rsidRDefault="00C96E5D" w:rsidP="006C3770">
            <w:pPr>
              <w:spacing w:before="120"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Ужа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нский</w:t>
            </w:r>
            <w:r w:rsidRPr="001C314C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96E5D" w:rsidRPr="001C314C" w:rsidRDefault="00C96E5D" w:rsidP="006C3770">
            <w:pPr>
              <w:pStyle w:val="NormalWeb"/>
              <w:shd w:val="clear" w:color="auto" w:fill="FFFFFF"/>
              <w:spacing w:before="120" w:beforeAutospacing="0" w:after="0" w:afterAutospacing="0"/>
              <w:ind w:left="91" w:right="113"/>
              <w:jc w:val="center"/>
            </w:pPr>
            <w:r>
              <w:t xml:space="preserve">Ужанская библиотека </w:t>
            </w:r>
            <w:r>
              <w:br/>
            </w:r>
            <w:r w:rsidRPr="001C314C">
              <w:t>(по согласованию)</w:t>
            </w:r>
            <w:r>
              <w:t>;</w:t>
            </w:r>
          </w:p>
          <w:p w:rsidR="00C96E5D" w:rsidRPr="00F43BEF" w:rsidRDefault="00C96E5D" w:rsidP="006C377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96E5D" w:rsidRPr="005336D2" w:rsidTr="004A19D3">
        <w:trPr>
          <w:trHeight w:val="2841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C96E5D" w:rsidRDefault="00C96E5D" w:rsidP="006C3770">
            <w:pPr>
              <w:spacing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Администрация;</w:t>
            </w:r>
          </w:p>
          <w:p w:rsidR="00C96E5D" w:rsidRPr="001C314C" w:rsidRDefault="00C96E5D" w:rsidP="006C3770">
            <w:pPr>
              <w:spacing w:before="120"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Ужа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нский</w:t>
            </w:r>
            <w:r w:rsidRPr="001C314C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96E5D" w:rsidRPr="001C314C" w:rsidRDefault="00C96E5D" w:rsidP="006C3770">
            <w:pPr>
              <w:pStyle w:val="NormalWeb"/>
              <w:shd w:val="clear" w:color="auto" w:fill="FFFFFF"/>
              <w:spacing w:before="120" w:beforeAutospacing="0" w:after="0" w:afterAutospacing="0"/>
              <w:ind w:left="91" w:right="113"/>
              <w:jc w:val="center"/>
            </w:pPr>
            <w:r>
              <w:t xml:space="preserve">Ужанская библиотека </w:t>
            </w:r>
            <w:r>
              <w:br/>
            </w:r>
            <w:r w:rsidRPr="001C314C">
              <w:t>(по согласованию)</w:t>
            </w:r>
            <w:r>
              <w:t>;</w:t>
            </w:r>
          </w:p>
          <w:p w:rsidR="00C96E5D" w:rsidRPr="00F43BEF" w:rsidRDefault="00C96E5D" w:rsidP="006C377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96E5D" w:rsidRPr="005336D2" w:rsidTr="004A19D3">
        <w:trPr>
          <w:trHeight w:val="1214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по выявлению и уничтожению незаконных посевов и очагов дикорастущих наркосодержащих растений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Весенне-летний 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C96E5D" w:rsidRPr="005336D2" w:rsidTr="004A19D3">
        <w:trPr>
          <w:trHeight w:val="2654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Выявление детей и семей, находящихся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 социально-опасном положении, разработка плана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по индивидуально-профилактической работе с такими семьями, сопровождение индивидуального развития ребенка, патронаж семей, находящихся в социально-опасном положении, трудной жизненной ситуации,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с целью оценки условий для жизни ребенка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Ежеквар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3BEF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C96E5D" w:rsidRDefault="00C96E5D" w:rsidP="006C3770">
            <w:pPr>
              <w:spacing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Администрация;</w:t>
            </w:r>
          </w:p>
          <w:p w:rsidR="00C96E5D" w:rsidRPr="00F43BEF" w:rsidRDefault="00C96E5D" w:rsidP="006C377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96E5D" w:rsidRPr="005336D2" w:rsidTr="004A19D3">
        <w:trPr>
          <w:trHeight w:val="1937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Контроль детей, часто пропускающих школу по неуважительным причинам, ведение базы данных детей, состоящих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на внутришкольном учете, выявление детей, склонных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к бродяжничеству, организация профилактических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по предупреждению самовольных уходов ребенка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106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96E5D" w:rsidRPr="005336D2" w:rsidTr="004A19D3">
        <w:trPr>
          <w:trHeight w:val="1400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Контроль несовершеннолетних, проживающих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с родителями,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 отношении которых возбуждены уголовные дела в связи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с совершением последними преступлений в сфере незаконного оборота наркотиков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C96E5D" w:rsidRDefault="00C96E5D" w:rsidP="0021400F">
            <w:pPr>
              <w:spacing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6E5D" w:rsidRPr="001C314C" w:rsidRDefault="00C96E5D" w:rsidP="0021400F">
            <w:pPr>
              <w:spacing w:before="120"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администрации Трубчевского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96E5D" w:rsidRPr="00F43BEF" w:rsidRDefault="00C96E5D" w:rsidP="006C377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96E5D" w:rsidRPr="005336D2" w:rsidTr="004A19D3">
        <w:trPr>
          <w:trHeight w:val="1967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собраний подростков, состоящих на профилактическом учете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делам несовершеннолетних и защите их прав администрации Трубчевского муниципального района</w:t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F43BEF">
              <w:rPr>
                <w:rFonts w:ascii="Times New Roman" w:hAnsi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«Трубчевский»</w:t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, совместно с родителями,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представителями образовательной организации</w:t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по вопросам эффективности проводимых с ними индивидуально-профилактических мероприятий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По мере необхо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3BEF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6E5D" w:rsidRPr="00F43BEF" w:rsidRDefault="00C96E5D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C96E5D" w:rsidRDefault="00C96E5D" w:rsidP="006C3770">
            <w:pPr>
              <w:spacing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Администрация;</w:t>
            </w:r>
          </w:p>
          <w:p w:rsidR="00C96E5D" w:rsidRDefault="00C96E5D" w:rsidP="006C3770">
            <w:pPr>
              <w:spacing w:before="120"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C96E5D" w:rsidRPr="001C314C" w:rsidRDefault="00C96E5D" w:rsidP="006C3770">
            <w:pPr>
              <w:spacing w:before="120"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администрации Трубчевского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96E5D" w:rsidRPr="001C314C" w:rsidRDefault="00C96E5D" w:rsidP="006C3770">
            <w:pPr>
              <w:pStyle w:val="NormalWeb"/>
              <w:shd w:val="clear" w:color="auto" w:fill="FFFFFF"/>
              <w:spacing w:before="120" w:beforeAutospacing="0" w:after="0" w:afterAutospacing="0"/>
              <w:ind w:left="91" w:right="113"/>
              <w:jc w:val="center"/>
            </w:pPr>
            <w:r w:rsidRPr="00106356">
              <w:t>МО МВД России «Трубчевский»</w:t>
            </w:r>
            <w:r>
              <w:t xml:space="preserve"> </w:t>
            </w:r>
            <w:r>
              <w:br/>
            </w:r>
            <w:r w:rsidRPr="001C314C">
              <w:t>(по согласованию)</w:t>
            </w:r>
            <w:r>
              <w:t>;</w:t>
            </w:r>
          </w:p>
          <w:p w:rsidR="00C96E5D" w:rsidRPr="00F43BEF" w:rsidRDefault="00C96E5D" w:rsidP="006C377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3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 опеки и попечительства по Трубчевскому району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C96E5D" w:rsidRPr="004B6B4D" w:rsidRDefault="00C96E5D" w:rsidP="00643D4C">
      <w:pPr>
        <w:spacing w:after="0" w:line="240" w:lineRule="auto"/>
      </w:pPr>
    </w:p>
    <w:sectPr w:rsidR="00C96E5D" w:rsidRPr="004B6B4D" w:rsidSect="006E55FA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E5D" w:rsidRDefault="00C96E5D">
      <w:r>
        <w:separator/>
      </w:r>
    </w:p>
  </w:endnote>
  <w:endnote w:type="continuationSeparator" w:id="0">
    <w:p w:rsidR="00C96E5D" w:rsidRDefault="00C96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E5D" w:rsidRDefault="00C96E5D">
      <w:r>
        <w:separator/>
      </w:r>
    </w:p>
  </w:footnote>
  <w:footnote w:type="continuationSeparator" w:id="0">
    <w:p w:rsidR="00C96E5D" w:rsidRDefault="00C96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5D" w:rsidRDefault="00C96E5D" w:rsidP="001B0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6E5D" w:rsidRDefault="00C96E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5D" w:rsidRPr="00370DF3" w:rsidRDefault="00C96E5D" w:rsidP="00370DF3">
    <w:pPr>
      <w:pStyle w:val="Header"/>
      <w:framePr w:wrap="around" w:vAnchor="text" w:hAnchor="margin" w:xAlign="center" w:y="1"/>
      <w:spacing w:after="0" w:line="240" w:lineRule="auto"/>
      <w:rPr>
        <w:rStyle w:val="PageNumber"/>
        <w:rFonts w:ascii="Times New Roman" w:hAnsi="Times New Roman"/>
        <w:sz w:val="24"/>
        <w:szCs w:val="24"/>
      </w:rPr>
    </w:pPr>
    <w:r w:rsidRPr="00370DF3">
      <w:rPr>
        <w:rStyle w:val="PageNumber"/>
        <w:rFonts w:ascii="Times New Roman" w:hAnsi="Times New Roman"/>
        <w:sz w:val="24"/>
        <w:szCs w:val="24"/>
      </w:rPr>
      <w:fldChar w:fldCharType="begin"/>
    </w:r>
    <w:r w:rsidRPr="00370DF3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370DF3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14</w:t>
    </w:r>
    <w:r w:rsidRPr="00370DF3">
      <w:rPr>
        <w:rStyle w:val="PageNumber"/>
        <w:rFonts w:ascii="Times New Roman" w:hAnsi="Times New Roman"/>
        <w:sz w:val="24"/>
        <w:szCs w:val="24"/>
      </w:rPr>
      <w:fldChar w:fldCharType="end"/>
    </w:r>
  </w:p>
  <w:p w:rsidR="00C96E5D" w:rsidRDefault="00C96E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86124"/>
    <w:multiLevelType w:val="hybridMultilevel"/>
    <w:tmpl w:val="D5802F4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C06"/>
    <w:rsid w:val="00011A59"/>
    <w:rsid w:val="00032369"/>
    <w:rsid w:val="000608E0"/>
    <w:rsid w:val="00066E5A"/>
    <w:rsid w:val="00072289"/>
    <w:rsid w:val="000E4D65"/>
    <w:rsid w:val="000F30E9"/>
    <w:rsid w:val="000F36FC"/>
    <w:rsid w:val="00106356"/>
    <w:rsid w:val="0011214E"/>
    <w:rsid w:val="00117EEE"/>
    <w:rsid w:val="00124B50"/>
    <w:rsid w:val="00136C1D"/>
    <w:rsid w:val="001942A2"/>
    <w:rsid w:val="001B023B"/>
    <w:rsid w:val="001B4508"/>
    <w:rsid w:val="001C314C"/>
    <w:rsid w:val="001C7FBA"/>
    <w:rsid w:val="00204F6B"/>
    <w:rsid w:val="0021400F"/>
    <w:rsid w:val="0021788E"/>
    <w:rsid w:val="00234B78"/>
    <w:rsid w:val="00255A9F"/>
    <w:rsid w:val="002656C9"/>
    <w:rsid w:val="00290FE8"/>
    <w:rsid w:val="002C0F46"/>
    <w:rsid w:val="002C1994"/>
    <w:rsid w:val="002C5D77"/>
    <w:rsid w:val="002E0CCF"/>
    <w:rsid w:val="002F0B8B"/>
    <w:rsid w:val="002F1306"/>
    <w:rsid w:val="002F41CD"/>
    <w:rsid w:val="002F495C"/>
    <w:rsid w:val="0031333F"/>
    <w:rsid w:val="00342DF1"/>
    <w:rsid w:val="00370613"/>
    <w:rsid w:val="00370DF3"/>
    <w:rsid w:val="003A2DFC"/>
    <w:rsid w:val="003C7985"/>
    <w:rsid w:val="003D0E9E"/>
    <w:rsid w:val="003E0C5D"/>
    <w:rsid w:val="003E6013"/>
    <w:rsid w:val="004179E9"/>
    <w:rsid w:val="00430B3B"/>
    <w:rsid w:val="00460624"/>
    <w:rsid w:val="00461DBE"/>
    <w:rsid w:val="004732BF"/>
    <w:rsid w:val="0049023A"/>
    <w:rsid w:val="00496A16"/>
    <w:rsid w:val="004A19D3"/>
    <w:rsid w:val="004B4261"/>
    <w:rsid w:val="004B5EFE"/>
    <w:rsid w:val="004B6B4D"/>
    <w:rsid w:val="00515455"/>
    <w:rsid w:val="005336D2"/>
    <w:rsid w:val="00540915"/>
    <w:rsid w:val="005729F9"/>
    <w:rsid w:val="00583303"/>
    <w:rsid w:val="00587B7B"/>
    <w:rsid w:val="005A6F3B"/>
    <w:rsid w:val="005C2398"/>
    <w:rsid w:val="005E6CAF"/>
    <w:rsid w:val="00613FC7"/>
    <w:rsid w:val="00643D4C"/>
    <w:rsid w:val="00647907"/>
    <w:rsid w:val="00676384"/>
    <w:rsid w:val="00685DCE"/>
    <w:rsid w:val="006B247A"/>
    <w:rsid w:val="006B272B"/>
    <w:rsid w:val="006B2764"/>
    <w:rsid w:val="006C3770"/>
    <w:rsid w:val="006D111A"/>
    <w:rsid w:val="006E2F36"/>
    <w:rsid w:val="006E5011"/>
    <w:rsid w:val="006E55FA"/>
    <w:rsid w:val="006E6B40"/>
    <w:rsid w:val="0072448A"/>
    <w:rsid w:val="007513D3"/>
    <w:rsid w:val="00767F47"/>
    <w:rsid w:val="00786786"/>
    <w:rsid w:val="007C16A8"/>
    <w:rsid w:val="007D2E66"/>
    <w:rsid w:val="007E0421"/>
    <w:rsid w:val="007F46C1"/>
    <w:rsid w:val="007F7064"/>
    <w:rsid w:val="00821AF4"/>
    <w:rsid w:val="008733E6"/>
    <w:rsid w:val="0088220A"/>
    <w:rsid w:val="00892C87"/>
    <w:rsid w:val="008959AC"/>
    <w:rsid w:val="008A35ED"/>
    <w:rsid w:val="008B2C06"/>
    <w:rsid w:val="008B7E1B"/>
    <w:rsid w:val="008D668A"/>
    <w:rsid w:val="00920586"/>
    <w:rsid w:val="00936361"/>
    <w:rsid w:val="00937C96"/>
    <w:rsid w:val="009410A5"/>
    <w:rsid w:val="00943106"/>
    <w:rsid w:val="00944C98"/>
    <w:rsid w:val="0096410E"/>
    <w:rsid w:val="00976742"/>
    <w:rsid w:val="009B7D7F"/>
    <w:rsid w:val="009C5E3C"/>
    <w:rsid w:val="009E2BC7"/>
    <w:rsid w:val="00A002C2"/>
    <w:rsid w:val="00A12C15"/>
    <w:rsid w:val="00A2209A"/>
    <w:rsid w:val="00A432D0"/>
    <w:rsid w:val="00A94EFD"/>
    <w:rsid w:val="00A960ED"/>
    <w:rsid w:val="00B02C2C"/>
    <w:rsid w:val="00B02D33"/>
    <w:rsid w:val="00B158CF"/>
    <w:rsid w:val="00B31700"/>
    <w:rsid w:val="00B810F1"/>
    <w:rsid w:val="00BA553C"/>
    <w:rsid w:val="00BA5905"/>
    <w:rsid w:val="00BF29CE"/>
    <w:rsid w:val="00C24A37"/>
    <w:rsid w:val="00C447F9"/>
    <w:rsid w:val="00C5392A"/>
    <w:rsid w:val="00C86286"/>
    <w:rsid w:val="00C96E5D"/>
    <w:rsid w:val="00CB798C"/>
    <w:rsid w:val="00CC18E3"/>
    <w:rsid w:val="00CC4012"/>
    <w:rsid w:val="00CF5687"/>
    <w:rsid w:val="00CF7A65"/>
    <w:rsid w:val="00D03C38"/>
    <w:rsid w:val="00D52EE7"/>
    <w:rsid w:val="00D61E3E"/>
    <w:rsid w:val="00D63CB5"/>
    <w:rsid w:val="00D85F5F"/>
    <w:rsid w:val="00D92A1F"/>
    <w:rsid w:val="00DA2456"/>
    <w:rsid w:val="00DA3D50"/>
    <w:rsid w:val="00DA419F"/>
    <w:rsid w:val="00DC6471"/>
    <w:rsid w:val="00DF280B"/>
    <w:rsid w:val="00DF4349"/>
    <w:rsid w:val="00E04B47"/>
    <w:rsid w:val="00E35CBE"/>
    <w:rsid w:val="00E417C2"/>
    <w:rsid w:val="00E50D8D"/>
    <w:rsid w:val="00E7276D"/>
    <w:rsid w:val="00E851E7"/>
    <w:rsid w:val="00EA2D7C"/>
    <w:rsid w:val="00EC0EBD"/>
    <w:rsid w:val="00ED558C"/>
    <w:rsid w:val="00EE4608"/>
    <w:rsid w:val="00EE7EBC"/>
    <w:rsid w:val="00EF4ECD"/>
    <w:rsid w:val="00F22BEE"/>
    <w:rsid w:val="00F43BEF"/>
    <w:rsid w:val="00F75B59"/>
    <w:rsid w:val="00FE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C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9205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07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8B2C0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B2C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B2C0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4B4261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942A2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2A2"/>
    <w:rPr>
      <w:rFonts w:ascii="Segoe UI" w:hAnsi="Segoe UI"/>
      <w:sz w:val="18"/>
    </w:rPr>
  </w:style>
  <w:style w:type="paragraph" w:styleId="BodyText">
    <w:name w:val="Body Text"/>
    <w:basedOn w:val="Normal"/>
    <w:link w:val="BodyTextChar"/>
    <w:uiPriority w:val="99"/>
    <w:rsid w:val="00124B50"/>
    <w:pPr>
      <w:spacing w:after="120" w:line="276" w:lineRule="auto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4B50"/>
    <w:rPr>
      <w:rFonts w:ascii="Calibri" w:hAnsi="Calibri"/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370DF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370D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70DF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paragraph" w:styleId="NoSpacing">
    <w:name w:val="No Spacing"/>
    <w:uiPriority w:val="99"/>
    <w:qFormat/>
    <w:rsid w:val="00461DBE"/>
    <w:rPr>
      <w:lang w:eastAsia="en-US"/>
    </w:rPr>
  </w:style>
  <w:style w:type="paragraph" w:styleId="NormalWeb">
    <w:name w:val="Normal (Web)"/>
    <w:basedOn w:val="Normal"/>
    <w:uiPriority w:val="99"/>
    <w:rsid w:val="00A00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2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346</TotalTime>
  <Pages>14</Pages>
  <Words>4094</Words>
  <Characters>23338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OP-BOSS</dc:creator>
  <cp:keywords/>
  <dc:description/>
  <cp:lastModifiedBy>ххх</cp:lastModifiedBy>
  <cp:revision>116</cp:revision>
  <cp:lastPrinted>2025-03-10T16:43:00Z</cp:lastPrinted>
  <dcterms:created xsi:type="dcterms:W3CDTF">2021-09-24T11:03:00Z</dcterms:created>
  <dcterms:modified xsi:type="dcterms:W3CDTF">2025-09-30T15:37:00Z</dcterms:modified>
</cp:coreProperties>
</file>